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CB6B" w14:textId="77777777" w:rsidR="00F8107D" w:rsidRDefault="00F8107D" w:rsidP="00F8107D"/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63"/>
        <w:gridCol w:w="4064"/>
      </w:tblGrid>
      <w:tr w:rsidR="00F8107D" w14:paraId="7FD9E39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9B9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F64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7BD" w14:textId="36D0CCBB" w:rsidR="00F8107D" w:rsidRDefault="00F8107D" w:rsidP="00693A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.…….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D04A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dnia………</w:t>
            </w:r>
            <w:r w:rsidR="005A2F57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..…….</w:t>
            </w:r>
          </w:p>
        </w:tc>
      </w:tr>
      <w:tr w:rsidR="00F8107D" w14:paraId="6AEC4FC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71E5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imię i nazwisko właściciela/i</w:t>
            </w:r>
          </w:p>
          <w:p w14:paraId="6A074E35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64C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E2CA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4B389931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4A75" w14:textId="7EB1FD3F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10CB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0E9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2B27F54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C5D1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adres zamieszkania</w:t>
            </w:r>
          </w:p>
          <w:p w14:paraId="7006B4AC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AD7" w14:textId="77777777" w:rsidR="00F8107D" w:rsidRDefault="00F8107D" w:rsidP="00861A20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AB8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b/>
                <w:color w:val="000000"/>
              </w:rPr>
              <w:t>STAROSTA ŁĘCZYŃSKI</w:t>
            </w:r>
          </w:p>
        </w:tc>
      </w:tr>
      <w:tr w:rsidR="00F8107D" w14:paraId="4AEDB79A" w14:textId="77777777" w:rsidTr="00861A20">
        <w:trPr>
          <w:trHeight w:val="79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3EA5" w14:textId="738CE173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………………………………………...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0CF9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5571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Al. Jana Pawła  II 95</w:t>
            </w:r>
          </w:p>
        </w:tc>
      </w:tr>
      <w:tr w:rsidR="00F8107D" w14:paraId="6F792FB2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69FC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kod pocztowy</w:t>
            </w:r>
          </w:p>
          <w:p w14:paraId="2A53B6A0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5F0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52C5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21-010 Łęczna</w:t>
            </w:r>
          </w:p>
        </w:tc>
      </w:tr>
      <w:tr w:rsidR="00F8107D" w14:paraId="0C3B738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198" w14:textId="0D4D5F7D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67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B68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433C24E5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E92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telefon kontaktowy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E6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EB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7560441F" w14:textId="77777777" w:rsidR="00F8107D" w:rsidRDefault="00F8107D" w:rsidP="00F8107D"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 xml:space="preserve">                      </w:t>
      </w:r>
    </w:p>
    <w:p w14:paraId="09225ECA" w14:textId="77777777" w:rsidR="00F8107D" w:rsidRDefault="00F8107D" w:rsidP="00F8107D">
      <w:pPr>
        <w:ind w:left="4248" w:firstLine="708"/>
      </w:pPr>
      <w:r>
        <w:rPr>
          <w:rFonts w:ascii="Cambria" w:hAnsi="Cambria"/>
          <w:color w:val="000000"/>
          <w:sz w:val="6"/>
          <w:szCs w:val="6"/>
        </w:rPr>
        <w:t xml:space="preserve">         </w:t>
      </w:r>
    </w:p>
    <w:p w14:paraId="069B12E0" w14:textId="77777777" w:rsidR="00F8107D" w:rsidRDefault="00F8107D" w:rsidP="00F8107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2FC44A" w14:textId="10AF65C1" w:rsidR="00F8107D" w:rsidRDefault="00F8107D" w:rsidP="00F8107D">
      <w:pPr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Na podstawie art. 2, 4 i 11 ustawy z dnia 3 lutego 1995 r. o ochronie gruntów rolnych i leśnych 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7F757B">
        <w:rPr>
          <w:rFonts w:ascii="Calibri" w:hAnsi="Calibri" w:cs="Calibri"/>
          <w:color w:val="000000"/>
          <w:sz w:val="22"/>
          <w:szCs w:val="22"/>
        </w:rPr>
        <w:t>Dz. U. z 2022 r.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 xml:space="preserve"> poz. 2409</w:t>
      </w:r>
      <w:r>
        <w:rPr>
          <w:rFonts w:ascii="Calibri" w:hAnsi="Calibri" w:cs="Calibri"/>
          <w:color w:val="000000"/>
          <w:sz w:val="22"/>
          <w:szCs w:val="22"/>
        </w:rPr>
        <w:t>) oraz na podstawie art. 2 ust. 1 i art. 4 ustawy z dnia 15 listopada 1984 r. o</w:t>
      </w:r>
      <w:r w:rsidR="002D0347">
        <w:rPr>
          <w:rFonts w:ascii="Calibri" w:hAnsi="Calibri" w:cs="Calibri"/>
          <w:color w:val="000000"/>
          <w:sz w:val="22"/>
          <w:szCs w:val="22"/>
        </w:rPr>
        <w:t> </w:t>
      </w:r>
      <w:r w:rsidR="007970F0">
        <w:rPr>
          <w:rFonts w:ascii="Calibri" w:hAnsi="Calibri" w:cs="Calibri"/>
          <w:color w:val="000000"/>
          <w:sz w:val="22"/>
          <w:szCs w:val="22"/>
        </w:rPr>
        <w:t>podatku rolnym (Dz. </w:t>
      </w:r>
      <w:r>
        <w:rPr>
          <w:rFonts w:ascii="Calibri" w:hAnsi="Calibri" w:cs="Calibri"/>
          <w:color w:val="000000"/>
          <w:sz w:val="22"/>
          <w:szCs w:val="22"/>
        </w:rPr>
        <w:t xml:space="preserve">U. z 2020 r. poz. 333) proszę o zajęcie stanowiska w sprawie </w:t>
      </w:r>
      <w:r>
        <w:rPr>
          <w:rFonts w:ascii="Calibri" w:hAnsi="Calibri" w:cs="Calibri"/>
          <w:b/>
          <w:color w:val="000000"/>
          <w:sz w:val="22"/>
          <w:szCs w:val="22"/>
        </w:rPr>
        <w:t>trwałego/czasowego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wyłączenia z rolniczego użytkowania gruntu rolnego będącego moją własnością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stanowiącego:</w:t>
      </w:r>
    </w:p>
    <w:p w14:paraId="718A0519" w14:textId="4AEECFE7" w:rsidR="00F8107D" w:rsidRDefault="00F8107D" w:rsidP="00F8107D">
      <w:pPr>
        <w:spacing w:line="276" w:lineRule="auto"/>
        <w:jc w:val="both"/>
      </w:pPr>
      <w:r>
        <w:rPr>
          <w:rFonts w:ascii="Calibri" w:hAnsi="Calibri" w:cs="Calibri"/>
          <w:b/>
          <w:color w:val="000000"/>
          <w:sz w:val="22"/>
          <w:szCs w:val="22"/>
        </w:rPr>
        <w:t>działkę(ki)</w:t>
      </w:r>
      <w:r w:rsidR="005F615D">
        <w:rPr>
          <w:rFonts w:ascii="Calibri" w:hAnsi="Calibri" w:cs="Calibri"/>
          <w:b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color w:val="000000"/>
          <w:sz w:val="22"/>
          <w:szCs w:val="22"/>
        </w:rPr>
        <w:t>nr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</w:t>
      </w:r>
      <w:r w:rsidR="005A2F57">
        <w:rPr>
          <w:rFonts w:ascii="Calibri" w:hAnsi="Calibri" w:cs="Calibri"/>
          <w:color w:val="000000"/>
          <w:sz w:val="22"/>
          <w:szCs w:val="22"/>
        </w:rPr>
        <w:t>..</w:t>
      </w:r>
      <w:r>
        <w:rPr>
          <w:rFonts w:ascii="Calibri" w:hAnsi="Calibri" w:cs="Calibri"/>
          <w:color w:val="000000"/>
          <w:sz w:val="22"/>
          <w:szCs w:val="22"/>
        </w:rPr>
        <w:t>…………………..………</w:t>
      </w:r>
      <w:r>
        <w:rPr>
          <w:rFonts w:ascii="Calibri" w:hAnsi="Calibri" w:cs="Calibri"/>
          <w:b/>
          <w:color w:val="000000"/>
          <w:sz w:val="22"/>
          <w:szCs w:val="22"/>
        </w:rPr>
        <w:t>położoną(e)</w:t>
      </w:r>
      <w:r>
        <w:rPr>
          <w:rFonts w:ascii="Calibri" w:hAnsi="Calibri" w:cs="Calibri"/>
          <w:b/>
          <w:color w:val="000000"/>
          <w:sz w:val="22"/>
          <w:szCs w:val="22"/>
        </w:rPr>
        <w:br/>
        <w:t xml:space="preserve">w miejscowości </w:t>
      </w:r>
      <w:r>
        <w:rPr>
          <w:rFonts w:ascii="Calibri" w:hAnsi="Calibri" w:cs="Calibri"/>
          <w:color w:val="000000"/>
          <w:sz w:val="22"/>
          <w:szCs w:val="22"/>
        </w:rPr>
        <w:t>…………..……….……………………….….…….…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gmina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…………………..………………………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</w:p>
    <w:p w14:paraId="56F29574" w14:textId="7D7F6AC3" w:rsidR="00F8107D" w:rsidRDefault="00F8107D" w:rsidP="00F8107D">
      <w:pPr>
        <w:pStyle w:val="p1"/>
        <w:spacing w:before="0" w:line="276" w:lineRule="auto"/>
        <w:jc w:val="both"/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Na gruncie tym zamierzam budować </w:t>
      </w:r>
      <w:r>
        <w:rPr>
          <w:rFonts w:ascii="Calibri" w:hAnsi="Calibri" w:cs="Calibri"/>
          <w:color w:val="000000"/>
          <w:sz w:val="22"/>
          <w:szCs w:val="22"/>
        </w:rPr>
        <w:t>(wskazać rodzaj</w:t>
      </w:r>
      <w:r w:rsidR="002D0347">
        <w:rPr>
          <w:rFonts w:ascii="Calibri" w:hAnsi="Calibri" w:cs="Calibri"/>
          <w:color w:val="000000"/>
          <w:sz w:val="22"/>
          <w:szCs w:val="22"/>
        </w:rPr>
        <w:t xml:space="preserve"> obiektu budowlanego)…………………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………</w:t>
      </w:r>
      <w:r w:rsidR="002D0347">
        <w:rPr>
          <w:rFonts w:ascii="Calibri" w:hAnsi="Calibri" w:cs="Calibri"/>
          <w:color w:val="000000"/>
          <w:sz w:val="22"/>
          <w:szCs w:val="22"/>
        </w:rPr>
        <w:t>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………………………..…………………………………………………………………………………………………………………………</w:t>
      </w:r>
      <w:r w:rsidR="002D0347">
        <w:rPr>
          <w:rFonts w:ascii="Calibri" w:hAnsi="Calibri" w:cs="Calibri"/>
          <w:color w:val="000000"/>
          <w:sz w:val="22"/>
          <w:szCs w:val="22"/>
        </w:rPr>
        <w:t>..………</w:t>
      </w:r>
      <w:r>
        <w:rPr>
          <w:rFonts w:ascii="Calibri" w:hAnsi="Calibri" w:cs="Calibri"/>
          <w:b/>
          <w:color w:val="000000"/>
          <w:sz w:val="22"/>
          <w:szCs w:val="22"/>
        </w:rPr>
        <w:t>Budowę zamierzam rozpocząć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………………………………………………………………..……………………………..............</w:t>
      </w:r>
    </w:p>
    <w:p w14:paraId="335C6945" w14:textId="77777777" w:rsidR="00F8107D" w:rsidRDefault="00F8107D" w:rsidP="00F8107D">
      <w:pPr>
        <w:ind w:left="6372"/>
        <w:rPr>
          <w:b/>
          <w:color w:val="000000"/>
          <w:sz w:val="18"/>
          <w:szCs w:val="18"/>
        </w:rPr>
      </w:pPr>
    </w:p>
    <w:p w14:paraId="7B3F45A5" w14:textId="36D44798" w:rsidR="00F8107D" w:rsidRDefault="00F8107D" w:rsidP="00F8107D">
      <w:pPr>
        <w:ind w:left="637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</w:t>
      </w:r>
      <w:r w:rsidR="005F615D">
        <w:rPr>
          <w:b/>
          <w:color w:val="000000"/>
          <w:sz w:val="18"/>
          <w:szCs w:val="18"/>
        </w:rPr>
        <w:t>.........................................</w:t>
      </w:r>
      <w:r>
        <w:rPr>
          <w:b/>
          <w:color w:val="000000"/>
          <w:sz w:val="18"/>
          <w:szCs w:val="18"/>
        </w:rPr>
        <w:t>.........</w:t>
      </w:r>
    </w:p>
    <w:p w14:paraId="455FB304" w14:textId="41A99BD4" w:rsidR="00F8107D" w:rsidRDefault="00B624EB" w:rsidP="00B624EB">
      <w:pPr>
        <w:ind w:left="4956" w:firstLine="1423"/>
      </w:pPr>
      <w:r>
        <w:rPr>
          <w:b/>
          <w:i/>
          <w:color w:val="000000"/>
          <w:sz w:val="18"/>
          <w:szCs w:val="18"/>
        </w:rPr>
        <w:t xml:space="preserve">       </w:t>
      </w:r>
      <w:r w:rsidR="005F615D">
        <w:rPr>
          <w:b/>
          <w:i/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 xml:space="preserve">      </w:t>
      </w:r>
      <w:r w:rsidR="00E4767E">
        <w:rPr>
          <w:rFonts w:ascii="Cambria" w:hAnsi="Cambria"/>
          <w:b/>
          <w:i/>
          <w:color w:val="000000"/>
          <w:sz w:val="16"/>
          <w:szCs w:val="16"/>
        </w:rPr>
        <w:t>(podpis</w:t>
      </w:r>
      <w:r w:rsidR="00F8107D">
        <w:rPr>
          <w:rFonts w:ascii="Cambria" w:hAnsi="Cambria"/>
          <w:b/>
          <w:i/>
          <w:color w:val="000000"/>
          <w:sz w:val="16"/>
          <w:szCs w:val="16"/>
        </w:rPr>
        <w:t>/podpisy)</w:t>
      </w:r>
    </w:p>
    <w:p w14:paraId="036385D6" w14:textId="77777777" w:rsidR="00F8107D" w:rsidRDefault="00F8107D" w:rsidP="00F8107D">
      <w:pPr>
        <w:pStyle w:val="p1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120D01" w14:textId="1C4C9509" w:rsidR="00F8107D" w:rsidRDefault="00F8107D" w:rsidP="00F8107D">
      <w:pPr>
        <w:pStyle w:val="p1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Jednocześnie oświadczam, że </w:t>
      </w:r>
      <w:r>
        <w:rPr>
          <w:rFonts w:ascii="Calibri" w:hAnsi="Calibri" w:cs="Calibri"/>
          <w:b/>
          <w:color w:val="000000"/>
          <w:sz w:val="22"/>
          <w:szCs w:val="22"/>
        </w:rPr>
        <w:t>prowadzę</w:t>
      </w:r>
      <w:r w:rsidRPr="0054569B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nie prowadzę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działalność rolniczą w rozumieniu ustawy</w:t>
      </w:r>
      <w:r>
        <w:rPr>
          <w:rFonts w:ascii="Calibri" w:hAnsi="Calibri" w:cs="Calibri"/>
          <w:color w:val="000000"/>
          <w:sz w:val="22"/>
          <w:szCs w:val="22"/>
        </w:rPr>
        <w:br/>
        <w:t>o podatku dochodowym od osób fizycznych (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>Dz.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 xml:space="preserve">U. 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>2022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 xml:space="preserve"> poz. 2647 </w:t>
      </w:r>
      <w:r>
        <w:rPr>
          <w:rFonts w:ascii="Calibri" w:hAnsi="Calibri" w:cs="Calibri"/>
          <w:color w:val="000000"/>
          <w:sz w:val="22"/>
          <w:szCs w:val="22"/>
        </w:rPr>
        <w:t xml:space="preserve">z późn. zm.) w gospodarstwie rolnym (w rozumieniu ustawy z dnia 23 kwietnia 1964 r. Kodeks Cywilny 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>Dz.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>U.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 xml:space="preserve"> 2022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="002D0347" w:rsidRPr="002D0347">
        <w:rPr>
          <w:rFonts w:ascii="Calibri" w:hAnsi="Calibri" w:cs="Calibri"/>
          <w:color w:val="000000"/>
          <w:sz w:val="22"/>
          <w:szCs w:val="22"/>
        </w:rPr>
        <w:t xml:space="preserve"> poz. 1360</w:t>
      </w:r>
      <w:r w:rsidR="00F559DE" w:rsidRPr="00F559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59DE">
        <w:rPr>
          <w:rFonts w:ascii="Calibri" w:hAnsi="Calibri" w:cs="Calibri"/>
          <w:color w:val="000000"/>
          <w:sz w:val="22"/>
          <w:szCs w:val="22"/>
        </w:rPr>
        <w:t>z</w:t>
      </w:r>
      <w:r w:rsidR="00F559DE">
        <w:rPr>
          <w:rFonts w:ascii="Calibri" w:hAnsi="Calibri" w:cs="Calibri"/>
          <w:color w:val="000000"/>
          <w:sz w:val="22"/>
          <w:szCs w:val="22"/>
        </w:rPr>
        <w:t> </w:t>
      </w:r>
      <w:r w:rsidR="00F559DE">
        <w:rPr>
          <w:rFonts w:ascii="Calibri" w:hAnsi="Calibri" w:cs="Calibri"/>
          <w:color w:val="000000"/>
          <w:sz w:val="22"/>
          <w:szCs w:val="22"/>
        </w:rPr>
        <w:t>późn. zm.</w:t>
      </w:r>
      <w:r>
        <w:rPr>
          <w:rFonts w:ascii="Calibri" w:hAnsi="Calibri" w:cs="Calibri"/>
          <w:color w:val="000000"/>
          <w:sz w:val="22"/>
          <w:szCs w:val="22"/>
        </w:rPr>
        <w:t>) o</w:t>
      </w:r>
      <w:r w:rsidR="00AA4FF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powierzchni ……</w:t>
      </w:r>
      <w:r w:rsidR="00AA4FF9">
        <w:rPr>
          <w:rFonts w:ascii="Calibri" w:hAnsi="Calibri" w:cs="Calibri"/>
          <w:color w:val="000000"/>
          <w:sz w:val="22"/>
          <w:szCs w:val="22"/>
        </w:rPr>
        <w:t>……</w:t>
      </w:r>
      <w:r w:rsidR="006620A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……….ha, w tym ……</w:t>
      </w:r>
      <w:r w:rsidR="00AA4FF9">
        <w:rPr>
          <w:rFonts w:ascii="Calibri" w:hAnsi="Calibri" w:cs="Calibri"/>
          <w:color w:val="000000"/>
          <w:sz w:val="22"/>
          <w:szCs w:val="22"/>
        </w:rPr>
        <w:t>...….</w:t>
      </w:r>
      <w:r>
        <w:rPr>
          <w:rFonts w:ascii="Calibri" w:hAnsi="Calibri" w:cs="Calibri"/>
          <w:color w:val="000000"/>
          <w:sz w:val="22"/>
          <w:szCs w:val="22"/>
        </w:rPr>
        <w:t>…..ha przeliczeniowego.</w:t>
      </w:r>
    </w:p>
    <w:p w14:paraId="7B89A3EB" w14:textId="77777777" w:rsidR="00F8107D" w:rsidRDefault="00F8107D" w:rsidP="00F8107D">
      <w:pPr>
        <w:pStyle w:val="p1"/>
        <w:spacing w:before="0" w:after="0"/>
        <w:jc w:val="both"/>
      </w:pPr>
    </w:p>
    <w:p w14:paraId="6A62764A" w14:textId="77777777" w:rsidR="00F8107D" w:rsidRDefault="00F8107D" w:rsidP="00F8107D">
      <w:pPr>
        <w:ind w:left="637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5E60E1E7" w14:textId="028AF217" w:rsidR="00F8107D" w:rsidRDefault="00B624EB" w:rsidP="00F8107D">
      <w:pPr>
        <w:pStyle w:val="p1"/>
        <w:spacing w:before="0" w:after="0"/>
        <w:jc w:val="both"/>
      </w:pPr>
      <w:r>
        <w:rPr>
          <w:b/>
          <w:i/>
          <w:color w:val="000000"/>
          <w:sz w:val="18"/>
          <w:szCs w:val="18"/>
        </w:rPr>
        <w:t xml:space="preserve">  </w:t>
      </w:r>
      <w:bookmarkStart w:id="0" w:name="_GoBack"/>
      <w:r>
        <w:rPr>
          <w:b/>
          <w:i/>
          <w:color w:val="000000"/>
          <w:sz w:val="18"/>
          <w:szCs w:val="18"/>
        </w:rPr>
        <w:t xml:space="preserve">  </w:t>
      </w:r>
      <w:bookmarkEnd w:id="0"/>
      <w:r>
        <w:rPr>
          <w:b/>
          <w:i/>
          <w:color w:val="000000"/>
          <w:sz w:val="18"/>
          <w:szCs w:val="18"/>
        </w:rPr>
        <w:t xml:space="preserve">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     </w:t>
      </w:r>
      <w:r w:rsidR="00E4767E">
        <w:rPr>
          <w:rFonts w:ascii="Cambria" w:hAnsi="Cambria"/>
          <w:b/>
          <w:i/>
          <w:color w:val="000000"/>
          <w:sz w:val="16"/>
          <w:szCs w:val="16"/>
        </w:rPr>
        <w:t>(podpis</w:t>
      </w:r>
      <w:r w:rsidR="00F8107D">
        <w:rPr>
          <w:rFonts w:ascii="Cambria" w:hAnsi="Cambria"/>
          <w:b/>
          <w:i/>
          <w:color w:val="000000"/>
          <w:sz w:val="16"/>
          <w:szCs w:val="16"/>
        </w:rPr>
        <w:t>/podpisy)</w:t>
      </w:r>
    </w:p>
    <w:p w14:paraId="45C73FC5" w14:textId="77777777" w:rsidR="00F8107D" w:rsidRDefault="00F8107D" w:rsidP="00F8107D">
      <w:pPr>
        <w:pStyle w:val="p1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65524" w14:textId="178BD0AA" w:rsidR="00F8107D" w:rsidRDefault="00F8107D" w:rsidP="00F8107D">
      <w:pPr>
        <w:pStyle w:val="p1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Wskazany we wniosku grunt </w:t>
      </w:r>
      <w:r>
        <w:rPr>
          <w:rFonts w:ascii="Calibri" w:hAnsi="Calibri" w:cs="Calibri"/>
          <w:b/>
          <w:color w:val="000000"/>
          <w:sz w:val="22"/>
          <w:szCs w:val="22"/>
        </w:rPr>
        <w:t>jest przeznaczony/nie jest przeznaczony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 1 </w:t>
      </w:r>
      <w:r w:rsidR="00177C0A">
        <w:rPr>
          <w:rFonts w:ascii="Calibri" w:hAnsi="Calibri" w:cs="Calibri"/>
          <w:color w:val="000000"/>
          <w:sz w:val="22"/>
          <w:szCs w:val="22"/>
        </w:rPr>
        <w:t>pod budowę</w:t>
      </w:r>
      <w:r>
        <w:rPr>
          <w:rFonts w:ascii="Calibri" w:hAnsi="Calibri" w:cs="Calibri"/>
          <w:color w:val="000000"/>
          <w:sz w:val="22"/>
          <w:szCs w:val="22"/>
        </w:rPr>
        <w:t>/inwestycję wchodzącą w skład prowadzonego przeze mnie gospodarstwa rolnego.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5D0120" w14:textId="77777777" w:rsidR="00F8107D" w:rsidRDefault="00F8107D" w:rsidP="007F757B">
      <w:pPr>
        <w:spacing w:before="120"/>
        <w:ind w:left="637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4D00E132" w14:textId="781C069C" w:rsidR="00F8107D" w:rsidRDefault="005A2F57" w:rsidP="003A55D0">
      <w:pPr>
        <w:pStyle w:val="p1"/>
        <w:spacing w:before="0" w:after="0"/>
        <w:ind w:left="6372" w:firstLine="574"/>
        <w:jc w:val="both"/>
      </w:pPr>
      <w:r>
        <w:rPr>
          <w:rFonts w:ascii="Cambria" w:hAnsi="Cambria"/>
          <w:b/>
          <w:i/>
          <w:color w:val="000000"/>
          <w:sz w:val="16"/>
          <w:szCs w:val="16"/>
        </w:rPr>
        <w:t xml:space="preserve"> </w:t>
      </w:r>
      <w:r w:rsidR="00E4767E">
        <w:rPr>
          <w:rFonts w:ascii="Cambria" w:hAnsi="Cambria"/>
          <w:b/>
          <w:i/>
          <w:color w:val="000000"/>
          <w:sz w:val="16"/>
          <w:szCs w:val="16"/>
        </w:rPr>
        <w:t>(podpis</w:t>
      </w:r>
      <w:r w:rsidR="00F8107D">
        <w:rPr>
          <w:rFonts w:ascii="Cambria" w:hAnsi="Cambria"/>
          <w:b/>
          <w:i/>
          <w:color w:val="000000"/>
          <w:sz w:val="16"/>
          <w:szCs w:val="16"/>
        </w:rPr>
        <w:t>/podpisy)</w:t>
      </w:r>
    </w:p>
    <w:p w14:paraId="35CC1A53" w14:textId="77777777" w:rsidR="00F8107D" w:rsidRDefault="00F8107D" w:rsidP="00F8107D">
      <w:pPr>
        <w:pStyle w:val="Textbody"/>
        <w:spacing w:after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4D925E6" w14:textId="789FA0C7" w:rsidR="00F8107D" w:rsidRDefault="00F8107D" w:rsidP="00F8107D">
      <w:pPr>
        <w:pStyle w:val="Textbody"/>
        <w:spacing w:after="0"/>
        <w:jc w:val="both"/>
      </w:pPr>
      <w:r>
        <w:rPr>
          <w:rFonts w:ascii="Calibri" w:hAnsi="Calibri" w:cs="Calibri"/>
          <w:color w:val="000000"/>
          <w:sz w:val="16"/>
          <w:szCs w:val="16"/>
        </w:rPr>
        <w:t>Informacje o Pani/Pana uprawnieniach związanych z przetwarzaniem danych osobowych zamieszczone są pod adresem:</w:t>
      </w:r>
      <w:r w:rsidR="00BA18C4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https://spleczna.bip.zeto.eu/index.php?type=4&amp;name=bt46&amp;func=selectsite&amp;value%5B0%5D=mnu29&amp;value%5B1%5D=4 lub we właściwej rzeczowo komórce organizacyjnej Starostwa. Potwierdzam, iż przekazano mi – w zrozumiałej i łatwo dostępnej formie – klauzulę informacyjną, w tym poinformowano mnie o przysługujących mi prawach na podstawie </w:t>
      </w:r>
      <w:r>
        <w:rPr>
          <w:rFonts w:ascii="Calibri" w:eastAsia="TimesNewRoman" w:hAnsi="Calibri" w:cs="Calibri"/>
          <w:color w:val="000000"/>
          <w:sz w:val="16"/>
          <w:szCs w:val="16"/>
          <w:lang w:eastAsia="ar-SA"/>
        </w:rPr>
        <w:t xml:space="preserve">rozporządzenia </w:t>
      </w:r>
      <w:r>
        <w:rPr>
          <w:rFonts w:ascii="Calibri" w:hAnsi="Calibri" w:cs="Calibri"/>
          <w:bCs/>
          <w:color w:val="000000"/>
          <w:sz w:val="16"/>
          <w:szCs w:val="16"/>
          <w:lang w:eastAsia="ar-SA"/>
        </w:rPr>
        <w:t xml:space="preserve">Parlamentu Europejskiego i Rady (UE) 2016/679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>z dnia 27 kwietnia 2016 r. w sprawie ochrony osób fizycznych w związku z przetwarzaniem danych osobowych i w sprawie swo</w:t>
      </w:r>
      <w:r w:rsidR="00BA18C4">
        <w:rPr>
          <w:rFonts w:ascii="Calibri" w:hAnsi="Calibri" w:cs="Calibri"/>
          <w:color w:val="000000"/>
          <w:sz w:val="16"/>
          <w:szCs w:val="16"/>
          <w:lang w:eastAsia="ar-SA"/>
        </w:rPr>
        <w:t xml:space="preserve">bodnego przepływu takich danych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oraz uchylenia dyrektywy 95/46/WE (ogólne rozporządzenie o ochronie danych)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br/>
      </w:r>
      <w:r>
        <w:rPr>
          <w:rFonts w:ascii="Calibri" w:eastAsia="TimesNewRoman" w:hAnsi="Calibri" w:cs="Calibri"/>
          <w:color w:val="000000"/>
          <w:sz w:val="16"/>
          <w:szCs w:val="16"/>
          <w:lang w:eastAsia="ar-SA"/>
        </w:rPr>
        <w:t xml:space="preserve">(Dz. Urz. UE L 119 z 04.05.2016 r.).                                                                                                        </w:t>
      </w:r>
    </w:p>
    <w:p w14:paraId="198FAB05" w14:textId="46AAA896" w:rsidR="00F8107D" w:rsidRDefault="00F8107D" w:rsidP="007F757B">
      <w:pPr>
        <w:pStyle w:val="Textbody"/>
        <w:spacing w:before="120" w:after="0"/>
        <w:ind w:left="5664" w:firstLine="709"/>
        <w:jc w:val="both"/>
      </w:pPr>
      <w:r>
        <w:rPr>
          <w:rFonts w:ascii="Calibri" w:hAnsi="Calibri" w:cs="Calibri"/>
          <w:b/>
          <w:color w:val="000000"/>
          <w:sz w:val="16"/>
          <w:szCs w:val="16"/>
        </w:rPr>
        <w:t>...............</w:t>
      </w:r>
      <w:r w:rsidR="005A2F57">
        <w:rPr>
          <w:rFonts w:ascii="Calibri" w:hAnsi="Calibri" w:cs="Calibri"/>
          <w:b/>
          <w:color w:val="000000"/>
          <w:sz w:val="16"/>
          <w:szCs w:val="16"/>
        </w:rPr>
        <w:t>...</w:t>
      </w:r>
      <w:r>
        <w:rPr>
          <w:rFonts w:ascii="Calibri" w:hAnsi="Calibri" w:cs="Calibri"/>
          <w:b/>
          <w:color w:val="000000"/>
          <w:sz w:val="16"/>
          <w:szCs w:val="16"/>
        </w:rPr>
        <w:t>.........................................</w:t>
      </w:r>
    </w:p>
    <w:p w14:paraId="37A096B7" w14:textId="25655F62" w:rsidR="00F8107D" w:rsidRDefault="00B624EB" w:rsidP="00F8107D">
      <w:pPr>
        <w:ind w:left="4956" w:firstLine="708"/>
        <w:rPr>
          <w:rFonts w:ascii="Calibri" w:hAnsi="Calibri" w:cs="Calibri"/>
          <w:b/>
          <w:i/>
          <w:color w:val="000000"/>
          <w:sz w:val="16"/>
          <w:szCs w:val="16"/>
        </w:rPr>
      </w:pPr>
      <w:r>
        <w:rPr>
          <w:rFonts w:ascii="Calibri" w:hAnsi="Calibri" w:cs="Calibri"/>
          <w:b/>
          <w:i/>
          <w:color w:val="000000"/>
          <w:sz w:val="16"/>
          <w:szCs w:val="16"/>
        </w:rPr>
        <w:t xml:space="preserve">                                    </w:t>
      </w:r>
      <w:r w:rsidR="005A2F57">
        <w:rPr>
          <w:rFonts w:ascii="Calibri" w:hAnsi="Calibri" w:cs="Calibri"/>
          <w:b/>
          <w:i/>
          <w:color w:val="000000"/>
          <w:sz w:val="16"/>
          <w:szCs w:val="16"/>
        </w:rPr>
        <w:t xml:space="preserve">  </w:t>
      </w:r>
      <w:r>
        <w:rPr>
          <w:rFonts w:ascii="Calibri" w:hAnsi="Calibri" w:cs="Calibri"/>
          <w:b/>
          <w:i/>
          <w:color w:val="000000"/>
          <w:sz w:val="16"/>
          <w:szCs w:val="16"/>
        </w:rPr>
        <w:t xml:space="preserve"> </w:t>
      </w:r>
      <w:r w:rsidR="00F8107D">
        <w:rPr>
          <w:rFonts w:ascii="Calibri" w:hAnsi="Calibri" w:cs="Calibri"/>
          <w:b/>
          <w:i/>
          <w:color w:val="000000"/>
          <w:sz w:val="16"/>
          <w:szCs w:val="16"/>
        </w:rPr>
        <w:t>(podpis/podpisy)</w:t>
      </w:r>
    </w:p>
    <w:p w14:paraId="26C2B14A" w14:textId="24B8939E" w:rsidR="00F8107D" w:rsidRDefault="00F8107D" w:rsidP="00F8107D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  <w:sz w:val="16"/>
          <w:szCs w:val="16"/>
        </w:rPr>
        <w:t xml:space="preserve">Wyrażam zgodę Administratorowi Danych na przetwarzanie moich danych osobowych (których zakres wykracza poza dane zbierane na podstawie przepisów prawa) zawartych we wniosku w celu realizacji przedmiotowego wniosku zgodnie z </w:t>
      </w:r>
      <w:r>
        <w:rPr>
          <w:rFonts w:ascii="Calibri" w:eastAsia="TimesNewRoman" w:hAnsi="Calibri" w:cs="Calibri"/>
          <w:color w:val="000000"/>
          <w:sz w:val="16"/>
          <w:szCs w:val="16"/>
        </w:rPr>
        <w:t xml:space="preserve">rozporządzeniem 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Parlamentu Europejskiego i Rady (UE) 2016/679 </w:t>
      </w:r>
      <w:r>
        <w:rPr>
          <w:rFonts w:ascii="Calibri" w:hAnsi="Calibri" w:cs="Calibri"/>
          <w:color w:val="000000"/>
          <w:sz w:val="16"/>
          <w:szCs w:val="16"/>
        </w:rPr>
        <w:t xml:space="preserve">z dnia 27 kwietnia 2016 r. w sprawie ochrony osób fizycznych w związku z przetwarzaniem danych osobowych i w sprawie swobodnego przepływu takich danych oraz uchylenia dyrektywy 95/46/WE (ogólne rozporządzenie o ochronie danych) </w:t>
      </w:r>
      <w:r>
        <w:rPr>
          <w:rFonts w:ascii="Calibri" w:eastAsia="TimesNewRoman" w:hAnsi="Calibri" w:cs="Calibri"/>
          <w:color w:val="000000"/>
          <w:sz w:val="16"/>
          <w:szCs w:val="16"/>
        </w:rPr>
        <w:t>(Dz. Urz. UE L 119 z</w:t>
      </w:r>
      <w:r w:rsidR="00BA18C4">
        <w:rPr>
          <w:rFonts w:ascii="Calibri" w:eastAsia="TimesNewRoman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TimesNewRoman" w:hAnsi="Calibri" w:cs="Calibri"/>
          <w:color w:val="000000"/>
          <w:sz w:val="16"/>
          <w:szCs w:val="16"/>
        </w:rPr>
        <w:t xml:space="preserve">04.05.2016 r.) oraz </w:t>
      </w:r>
      <w:r>
        <w:rPr>
          <w:rFonts w:ascii="Calibri" w:hAnsi="Calibri" w:cs="Calibri"/>
          <w:color w:val="000000"/>
          <w:sz w:val="16"/>
          <w:szCs w:val="16"/>
        </w:rPr>
        <w:t>ustawą z dnia 10 maja 2018 r. o ochronie danych osobowych. Jednocześnie oświadczam, że</w:t>
      </w:r>
      <w:r w:rsidR="006F423A">
        <w:rPr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t>przekazuję dane osobowe świadomie i dobrowolnie.</w:t>
      </w:r>
    </w:p>
    <w:p w14:paraId="16183050" w14:textId="1C1249E7" w:rsidR="00F8107D" w:rsidRDefault="00F8107D" w:rsidP="007F757B">
      <w:pPr>
        <w:pStyle w:val="Textbody"/>
        <w:spacing w:before="120" w:after="0"/>
        <w:ind w:left="5664" w:firstLine="709"/>
        <w:jc w:val="both"/>
      </w:pPr>
      <w:r>
        <w:rPr>
          <w:rFonts w:ascii="Calibri" w:hAnsi="Calibri" w:cs="Calibri"/>
          <w:b/>
          <w:color w:val="000000"/>
          <w:sz w:val="16"/>
          <w:szCs w:val="16"/>
        </w:rPr>
        <w:t>..................................</w:t>
      </w:r>
      <w:r w:rsidR="005A2F57">
        <w:rPr>
          <w:rFonts w:ascii="Calibri" w:hAnsi="Calibri" w:cs="Calibri"/>
          <w:b/>
          <w:color w:val="000000"/>
          <w:sz w:val="16"/>
          <w:szCs w:val="16"/>
        </w:rPr>
        <w:t>...</w:t>
      </w:r>
      <w:r>
        <w:rPr>
          <w:rFonts w:ascii="Calibri" w:hAnsi="Calibri" w:cs="Calibri"/>
          <w:b/>
          <w:color w:val="000000"/>
          <w:sz w:val="16"/>
          <w:szCs w:val="16"/>
        </w:rPr>
        <w:t>......................</w:t>
      </w:r>
    </w:p>
    <w:p w14:paraId="39022B07" w14:textId="032B0B83" w:rsidR="00F8107D" w:rsidRDefault="00B624EB" w:rsidP="00F8107D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5A2F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="00F8107D">
        <w:rPr>
          <w:rFonts w:ascii="Calibri" w:hAnsi="Calibri" w:cs="Calibri"/>
          <w:b/>
          <w:i/>
          <w:color w:val="000000"/>
          <w:sz w:val="16"/>
          <w:szCs w:val="16"/>
        </w:rPr>
        <w:t xml:space="preserve"> (podpis/podpisy)</w:t>
      </w:r>
    </w:p>
    <w:p w14:paraId="23398DB3" w14:textId="77777777" w:rsidR="00F8107D" w:rsidRDefault="00F8107D" w:rsidP="00F8107D">
      <w:pPr>
        <w:jc w:val="both"/>
        <w:rPr>
          <w:sz w:val="18"/>
          <w:szCs w:val="18"/>
        </w:rPr>
      </w:pPr>
    </w:p>
    <w:p w14:paraId="71FDE3EA" w14:textId="77777777" w:rsidR="00F8107D" w:rsidRDefault="00F8107D" w:rsidP="00F8107D">
      <w:pPr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1    </w:t>
      </w:r>
      <w:r>
        <w:rPr>
          <w:rFonts w:ascii="Cambria" w:hAnsi="Cambria"/>
          <w:b/>
          <w:color w:val="000000"/>
          <w:sz w:val="18"/>
          <w:szCs w:val="18"/>
        </w:rPr>
        <w:t>niepotrzebne skreślić</w:t>
      </w:r>
    </w:p>
    <w:p w14:paraId="341D8AAF" w14:textId="4F1071A1" w:rsidR="00F8107D" w:rsidRDefault="00F8107D" w:rsidP="00F8107D">
      <w:pPr>
        <w:ind w:left="142" w:right="-1" w:hanging="142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2 </w:t>
      </w:r>
      <w:r>
        <w:rPr>
          <w:rFonts w:ascii="Cambria" w:hAnsi="Cambria"/>
          <w:b/>
          <w:color w:val="000000"/>
          <w:sz w:val="18"/>
          <w:szCs w:val="18"/>
        </w:rPr>
        <w:t>właściciel</w:t>
      </w:r>
      <w:r w:rsidR="00180BBC">
        <w:rPr>
          <w:rFonts w:ascii="Cambria" w:hAnsi="Cambria"/>
          <w:b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–</w:t>
      </w:r>
      <w:r w:rsidR="00180BBC"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rozumie się przez to również posiadacza samoistnego, zarządcę lub użytkownika, użytkownika wieczystego i dzierżawcę (</w:t>
      </w:r>
      <w:r>
        <w:rPr>
          <w:rFonts w:ascii="Cambria" w:hAnsi="Cambria"/>
          <w:sz w:val="16"/>
          <w:szCs w:val="16"/>
        </w:rPr>
        <w:t xml:space="preserve">art. 4 pkt 4 ustawy o ochronie gruntów rolnych i leśnych </w:t>
      </w:r>
      <w:r w:rsidR="006F423A" w:rsidRPr="006F423A">
        <w:rPr>
          <w:rFonts w:ascii="Cambria" w:hAnsi="Cambria"/>
          <w:sz w:val="16"/>
          <w:szCs w:val="16"/>
        </w:rPr>
        <w:t>Dz. U. z 2022 r. poz. 2409</w:t>
      </w:r>
      <w:r>
        <w:rPr>
          <w:rFonts w:ascii="Cambria" w:hAnsi="Cambria"/>
          <w:sz w:val="16"/>
          <w:szCs w:val="16"/>
        </w:rPr>
        <w:t>).</w:t>
      </w:r>
    </w:p>
    <w:p w14:paraId="6C5E2D05" w14:textId="2445EA9E" w:rsidR="00F8107D" w:rsidRDefault="00F8107D" w:rsidP="00F8107D">
      <w:pPr>
        <w:jc w:val="both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lastRenderedPageBreak/>
        <w:t>Załączniki:</w:t>
      </w:r>
    </w:p>
    <w:p w14:paraId="73F203A9" w14:textId="77777777" w:rsidR="00F8107D" w:rsidRDefault="00F8107D" w:rsidP="00F8107D">
      <w:pPr>
        <w:jc w:val="both"/>
      </w:pPr>
    </w:p>
    <w:p w14:paraId="26836B7F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</w:rPr>
        <w:t xml:space="preserve">W </w:t>
      </w:r>
      <w:r>
        <w:rPr>
          <w:rFonts w:ascii="Cambria" w:hAnsi="Cambria"/>
          <w:color w:val="000000"/>
          <w:sz w:val="20"/>
          <w:szCs w:val="20"/>
          <w:u w:val="single"/>
        </w:rPr>
        <w:t>przypadku inwestycji wymagających pozwolenia</w:t>
      </w:r>
      <w:r>
        <w:rPr>
          <w:rFonts w:ascii="Cambria" w:hAnsi="Cambria"/>
          <w:color w:val="000000"/>
          <w:sz w:val="20"/>
          <w:szCs w:val="20"/>
        </w:rPr>
        <w:t xml:space="preserve"> na budowę do wniosku należy dołączyć plan zagospodarowania działki (mapa do celów projektowych z wrysowanym planowanym budynkiem </w:t>
      </w:r>
      <w:r>
        <w:rPr>
          <w:rFonts w:ascii="Cambria" w:hAnsi="Cambria"/>
          <w:color w:val="000000"/>
          <w:sz w:val="20"/>
          <w:szCs w:val="20"/>
        </w:rPr>
        <w:br/>
        <w:t xml:space="preserve">z projektu budowlanego w skali 1:500), a </w:t>
      </w:r>
      <w:r>
        <w:rPr>
          <w:rFonts w:ascii="Cambria" w:hAnsi="Cambria"/>
          <w:color w:val="000000"/>
          <w:sz w:val="20"/>
          <w:szCs w:val="20"/>
          <w:u w:val="single"/>
        </w:rPr>
        <w:t>w przypadku inwestycji wymagających zgłoszenia</w:t>
      </w:r>
      <w:r>
        <w:rPr>
          <w:rFonts w:ascii="Cambria" w:hAnsi="Cambria"/>
          <w:color w:val="000000"/>
          <w:sz w:val="20"/>
          <w:szCs w:val="20"/>
        </w:rPr>
        <w:t xml:space="preserve"> mapę sytuacyjno – wysokościową z lokalizacją zgłaszanego obiektu naniesionego w odpowiedniej skali. </w:t>
      </w:r>
      <w:r>
        <w:rPr>
          <w:rFonts w:ascii="Cambria" w:hAnsi="Cambria"/>
          <w:color w:val="000000"/>
          <w:sz w:val="20"/>
          <w:szCs w:val="20"/>
        </w:rPr>
        <w:br/>
        <w:t>W przypadku wyłączenia gruntu z części działki, na ww. planie lub mapie należy zaznaczyć teren podlegający wyłączeniu z produkcji rolniczej.</w:t>
      </w:r>
    </w:p>
    <w:p w14:paraId="1ABFBFC8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Dokument  stwierdzający prawo do dysponowania gruntem np.: aktualna kserokopia aktu notarialnego, odpis z księgi wieczystej, umowa dzierżawy lub inny tytuł.</w:t>
      </w:r>
    </w:p>
    <w:p w14:paraId="492D0A90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Wypis i wyrys lub zaświadczenie z miejscowego planu zagospodarowania przestrzennego gminy dla przedmiotowej inwestycji.</w:t>
      </w:r>
    </w:p>
    <w:p w14:paraId="5FFB04E9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3BF84D3D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3FB7FAE5" w14:textId="77777777" w:rsidR="00F8107D" w:rsidRDefault="00F8107D" w:rsidP="00F8107D">
      <w:pPr>
        <w:jc w:val="both"/>
      </w:pPr>
      <w:r>
        <w:rPr>
          <w:rFonts w:ascii="Cambria" w:hAnsi="Cambria"/>
          <w:b/>
          <w:color w:val="000000"/>
          <w:sz w:val="18"/>
          <w:szCs w:val="18"/>
          <w:u w:val="single"/>
        </w:rPr>
        <w:t>Ponadto</w:t>
      </w:r>
      <w:r>
        <w:rPr>
          <w:rFonts w:ascii="Cambria" w:hAnsi="Cambria"/>
          <w:b/>
          <w:color w:val="000000"/>
          <w:sz w:val="20"/>
          <w:szCs w:val="20"/>
          <w:u w:val="single"/>
        </w:rPr>
        <w:t xml:space="preserve"> należy dołączyć:</w:t>
      </w:r>
    </w:p>
    <w:p w14:paraId="102105F3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5DEDFE30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Jeżeli działka jest współwłasnością kilku osób</w:t>
      </w:r>
      <w:r>
        <w:rPr>
          <w:rFonts w:ascii="Cambria" w:hAnsi="Cambria"/>
          <w:color w:val="000000"/>
          <w:sz w:val="20"/>
          <w:szCs w:val="20"/>
        </w:rPr>
        <w:t>, pisemne zgody pozostałych współwłaścicieli na wyłączenie gruntu z produkcji rolniczej pod planowaną inwestycję.</w:t>
      </w:r>
    </w:p>
    <w:p w14:paraId="0E3D5926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działania przez pełnomocnika</w:t>
      </w:r>
      <w:r>
        <w:rPr>
          <w:rFonts w:ascii="Cambria" w:hAnsi="Cambria"/>
          <w:color w:val="000000"/>
          <w:sz w:val="20"/>
          <w:szCs w:val="20"/>
        </w:rPr>
        <w:t>: oryginał pełnomocnictwa i dowód wpłaty opłaty skarbowej za złożenie pełnomocnictwa (z wyjątkiem zwolnień ustawowych) w wysokości 17 zł uiszczonej na konto Urzędu Miasta w Łęcznej, Plac Kościuszki 5, 21-010 Łęczna</w:t>
      </w:r>
      <w:r>
        <w:rPr>
          <w:rFonts w:ascii="Cambria" w:hAnsi="Cambria"/>
          <w:color w:val="000000"/>
          <w:sz w:val="20"/>
          <w:szCs w:val="20"/>
        </w:rPr>
        <w:br/>
        <w:t>nr konta 34 1020 3206 0000 8102 0006 4410.</w:t>
      </w:r>
    </w:p>
    <w:p w14:paraId="6291B4E2" w14:textId="1C2FA996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złożenia wniosku przez osobę prawną</w:t>
      </w:r>
      <w:r>
        <w:rPr>
          <w:rFonts w:ascii="Cambria" w:hAnsi="Cambria"/>
          <w:color w:val="000000"/>
          <w:sz w:val="20"/>
          <w:szCs w:val="20"/>
        </w:rPr>
        <w:t xml:space="preserve"> należy dołączyć odpis z KRS.</w:t>
      </w:r>
    </w:p>
    <w:p w14:paraId="0AD53725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realizacji inwestycji służącej wyłącznie produkcji rolniczej</w:t>
      </w:r>
      <w:r>
        <w:rPr>
          <w:rFonts w:ascii="Cambria" w:hAnsi="Cambria"/>
          <w:color w:val="000000"/>
          <w:sz w:val="20"/>
          <w:szCs w:val="20"/>
        </w:rPr>
        <w:t xml:space="preserve"> należy dołączyć aktualny dokument stwierdzający prawo do dysponowania gruntem rolnym o powierzchni przekraczającej 1 ha (fizyczny lub przeliczeniowy) np.: wypis/y/ z rejestru gruntów jeżeli wskazany grunt nie znajduje się na obszarze powiatu łęczyńskiego, zaświadczenie z właściwego urzędu gminy, nakaz podatkowy.</w:t>
      </w:r>
    </w:p>
    <w:p w14:paraId="30B12F47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wyłączenia z produkcji rolnej użytków rolnych klas I –III, III a i III b pochodzenia mineralnego i organicznego oraz dla gruntów klas IV, IV a, IV b, V i VI pochodzenia organicznego</w:t>
      </w:r>
      <w:r>
        <w:rPr>
          <w:rFonts w:ascii="Cambria" w:hAnsi="Cambria"/>
          <w:color w:val="000000"/>
          <w:sz w:val="20"/>
          <w:szCs w:val="20"/>
        </w:rPr>
        <w:t xml:space="preserve"> należy dołączyć wykaz zmian gruntowych (operat techniczny do wyłączenia) ze szkicem projektowanego wyłączenia sporządzonym na mapie do celów projektowych lub mapie sytuacyjno – wysokościowej.</w:t>
      </w:r>
    </w:p>
    <w:p w14:paraId="186F9069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  <w:tab w:val="left" w:pos="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naliczania opłat</w:t>
      </w:r>
      <w:r>
        <w:rPr>
          <w:rFonts w:ascii="Cambria" w:hAnsi="Cambria"/>
          <w:color w:val="000000"/>
          <w:sz w:val="20"/>
          <w:szCs w:val="20"/>
        </w:rPr>
        <w:t xml:space="preserve"> (należności i stałej opłaty rocznej) z tytułu wyłączenia gruntu </w:t>
      </w:r>
      <w:r>
        <w:rPr>
          <w:rFonts w:ascii="Cambria" w:hAnsi="Cambria"/>
          <w:color w:val="000000"/>
          <w:sz w:val="20"/>
          <w:szCs w:val="20"/>
        </w:rPr>
        <w:br/>
        <w:t>z rolniczego użytkowania dokument określający aktualną wartość wolnorynkową wyłączonego gruntu (operat szacunkowy wartości gruntu) – sporządzony przez rzeczoznawcę majątkowego.</w:t>
      </w:r>
    </w:p>
    <w:p w14:paraId="0B03C8EA" w14:textId="77777777" w:rsidR="00F8107D" w:rsidRDefault="00F8107D" w:rsidP="00F8107D">
      <w:pPr>
        <w:ind w:left="284" w:hanging="284"/>
        <w:jc w:val="both"/>
        <w:rPr>
          <w:rFonts w:ascii="Cambria" w:hAnsi="Cambria"/>
          <w:i/>
          <w:color w:val="000000"/>
          <w:sz w:val="18"/>
          <w:szCs w:val="18"/>
        </w:rPr>
      </w:pPr>
    </w:p>
    <w:p w14:paraId="2B3F7866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i/>
          <w:color w:val="000000"/>
          <w:sz w:val="18"/>
          <w:szCs w:val="18"/>
        </w:rPr>
      </w:pPr>
    </w:p>
    <w:p w14:paraId="3CFAAE2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t>Uwaga:</w:t>
      </w:r>
    </w:p>
    <w:p w14:paraId="77F80AD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</w:p>
    <w:p w14:paraId="01C50A44" w14:textId="57D1B5C7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 xml:space="preserve">Wszystkie </w:t>
      </w:r>
      <w:r>
        <w:rPr>
          <w:rFonts w:ascii="Cambria" w:hAnsi="Cambria"/>
          <w:b/>
          <w:color w:val="000000"/>
          <w:sz w:val="18"/>
          <w:szCs w:val="18"/>
        </w:rPr>
        <w:t xml:space="preserve">załączniki winny stanowić oryginały dokumentów </w:t>
      </w:r>
      <w:r w:rsidR="00F559DE">
        <w:rPr>
          <w:rFonts w:ascii="Cambria" w:hAnsi="Cambria"/>
          <w:b/>
          <w:color w:val="000000"/>
          <w:sz w:val="18"/>
          <w:szCs w:val="18"/>
        </w:rPr>
        <w:t xml:space="preserve">lub ich kserokopie potwierdzone za zgodność </w:t>
      </w:r>
      <w:r w:rsidR="00F559DE">
        <w:rPr>
          <w:rFonts w:ascii="Cambria" w:hAnsi="Cambria"/>
          <w:b/>
          <w:color w:val="000000"/>
          <w:sz w:val="18"/>
          <w:szCs w:val="18"/>
        </w:rPr>
        <w:br/>
        <w:t xml:space="preserve">z oryginałem </w:t>
      </w:r>
      <w:r>
        <w:rPr>
          <w:rFonts w:ascii="Cambria" w:hAnsi="Cambria"/>
          <w:color w:val="000000"/>
          <w:sz w:val="18"/>
          <w:szCs w:val="18"/>
        </w:rPr>
        <w:t xml:space="preserve">(w przypadku złożenia niepotwierdzonych-zwykłych kserokopii należy, oryginały przedłożyć </w:t>
      </w:r>
      <w:r>
        <w:rPr>
          <w:rFonts w:ascii="Cambria" w:hAnsi="Cambria"/>
          <w:color w:val="000000"/>
          <w:sz w:val="18"/>
          <w:szCs w:val="18"/>
        </w:rPr>
        <w:br/>
        <w:t>do wglądu).</w:t>
      </w:r>
    </w:p>
    <w:p w14:paraId="7F2787AD" w14:textId="77777777" w:rsidR="00F8107D" w:rsidRDefault="00F8107D" w:rsidP="00F8107D"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W przypadku braku kompletu wymaganych dokumentów wnioskodawca zostanie wezwany do ich uzupełnienia.</w:t>
      </w:r>
      <w:r>
        <w:rPr>
          <w:rFonts w:ascii="Cambria" w:hAnsi="Cambria"/>
          <w:color w:val="000000"/>
          <w:sz w:val="18"/>
          <w:szCs w:val="18"/>
        </w:rPr>
        <w:br/>
        <w:t xml:space="preserve">Nie uzupełnienie wniosku w odpowiednim terminie od dnia doręczenia wezwania spowoduje pozostawienie sprawy bez rozpoznania. </w:t>
      </w:r>
    </w:p>
    <w:p w14:paraId="2A8CE1CD" w14:textId="1A89E6BB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>Nazwa i rodzaj inwestycji (zamierzenia budowlanego) określony we wniosku o zajęcie stanowiska w sprawie trwałego/czasowego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wyłączenia z rolniczego użytkowania gruntu rolnego, winien być spójny ze złożonym wnioskiem o pozwolenie na budowę w Wydzi</w:t>
      </w:r>
      <w:r w:rsidR="00F559DE">
        <w:rPr>
          <w:rFonts w:ascii="Cambria" w:hAnsi="Cambria"/>
          <w:color w:val="000000"/>
          <w:sz w:val="18"/>
          <w:szCs w:val="18"/>
        </w:rPr>
        <w:t xml:space="preserve">ale Budownictwa i Architektury </w:t>
      </w:r>
      <w:r>
        <w:rPr>
          <w:rFonts w:ascii="Cambria" w:hAnsi="Cambria"/>
          <w:color w:val="000000"/>
          <w:sz w:val="18"/>
          <w:szCs w:val="18"/>
        </w:rPr>
        <w:t>tut. Starostwa.</w:t>
      </w:r>
      <w:r w:rsidR="00F94DBC">
        <w:rPr>
          <w:rFonts w:ascii="Cambria" w:hAnsi="Cambria"/>
          <w:color w:val="000000"/>
          <w:sz w:val="18"/>
          <w:szCs w:val="18"/>
        </w:rPr>
        <w:t xml:space="preserve"> </w:t>
      </w:r>
    </w:p>
    <w:p w14:paraId="79BF39E1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81C66B9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49D95F5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1C8EAE2D" w14:textId="77777777" w:rsidR="00005C67" w:rsidRDefault="00F94DBC"/>
    <w:sectPr w:rsidR="00005C67" w:rsidSect="007F757B">
      <w:pgSz w:w="11906" w:h="16838"/>
      <w:pgMar w:top="907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90"/>
    <w:multiLevelType w:val="multilevel"/>
    <w:tmpl w:val="C3FC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747C"/>
    <w:multiLevelType w:val="multilevel"/>
    <w:tmpl w:val="1A3028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1"/>
    <w:rsid w:val="000E255B"/>
    <w:rsid w:val="001343E7"/>
    <w:rsid w:val="00177C0A"/>
    <w:rsid w:val="00180BBC"/>
    <w:rsid w:val="002072C6"/>
    <w:rsid w:val="002D0347"/>
    <w:rsid w:val="003308B4"/>
    <w:rsid w:val="003A55D0"/>
    <w:rsid w:val="0054569B"/>
    <w:rsid w:val="005A2F57"/>
    <w:rsid w:val="005F42DC"/>
    <w:rsid w:val="005F615D"/>
    <w:rsid w:val="006620AC"/>
    <w:rsid w:val="0067371F"/>
    <w:rsid w:val="00682F89"/>
    <w:rsid w:val="00693AB6"/>
    <w:rsid w:val="00696180"/>
    <w:rsid w:val="006F423A"/>
    <w:rsid w:val="007970F0"/>
    <w:rsid w:val="007F757B"/>
    <w:rsid w:val="00852B23"/>
    <w:rsid w:val="00A24D51"/>
    <w:rsid w:val="00AA4FF9"/>
    <w:rsid w:val="00B11341"/>
    <w:rsid w:val="00B624EB"/>
    <w:rsid w:val="00BA18C4"/>
    <w:rsid w:val="00D04ACC"/>
    <w:rsid w:val="00E4767E"/>
    <w:rsid w:val="00EB3A23"/>
    <w:rsid w:val="00F559DE"/>
    <w:rsid w:val="00F8107D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wnios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</Template>
  <TotalTime>240</TotalTime>
  <Pages>2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Flis</cp:lastModifiedBy>
  <cp:revision>32</cp:revision>
  <cp:lastPrinted>2023-05-11T05:25:00Z</cp:lastPrinted>
  <dcterms:created xsi:type="dcterms:W3CDTF">2022-10-03T07:03:00Z</dcterms:created>
  <dcterms:modified xsi:type="dcterms:W3CDTF">2023-05-11T05:46:00Z</dcterms:modified>
</cp:coreProperties>
</file>