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99" w:rsidRDefault="009F7A99" w:rsidP="00271481">
      <w:pPr>
        <w:jc w:val="both"/>
        <w:rPr>
          <w:sz w:val="24"/>
        </w:rPr>
      </w:pPr>
      <w:r>
        <w:rPr>
          <w:sz w:val="24"/>
        </w:rPr>
        <w:t>ZP.272.4.13.2014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Załącznik nr 1.5. do SIWZ</w:t>
      </w:r>
    </w:p>
    <w:p w:rsidR="009F7A99" w:rsidRDefault="009F7A99" w:rsidP="00271481">
      <w:pPr>
        <w:jc w:val="both"/>
        <w:rPr>
          <w:sz w:val="24"/>
        </w:rPr>
      </w:pPr>
    </w:p>
    <w:p w:rsidR="009F7A99" w:rsidRDefault="009F7A99" w:rsidP="00271481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FORMULARZ OFERTOWY W TRYBIE PRZETARGU NIEOGRANICZONEGO</w:t>
      </w:r>
    </w:p>
    <w:p w:rsidR="009F7A99" w:rsidRDefault="009F7A99" w:rsidP="00333C7C">
      <w:pPr>
        <w:jc w:val="both"/>
        <w:rPr>
          <w:sz w:val="24"/>
        </w:rPr>
      </w:pPr>
      <w:r w:rsidRPr="005F3F6A">
        <w:t xml:space="preserve">na zakup i dostawę artykułów spożywczych; </w:t>
      </w:r>
      <w:r>
        <w:t>warzywa; mięso i wędliny; pieczywo; art. mleczarskie; drób; jaja dla Młodzieżowego Ośrodka Wychowawczego w Podgłębokim  (*niepotrzebne skreślić).</w:t>
      </w:r>
    </w:p>
    <w:p w:rsidR="009F7A99" w:rsidRPr="00F7223B" w:rsidRDefault="009F7A99" w:rsidP="00271481">
      <w:pPr>
        <w:jc w:val="both"/>
        <w:rPr>
          <w:sz w:val="16"/>
          <w:szCs w:val="16"/>
        </w:rPr>
      </w:pPr>
    </w:p>
    <w:p w:rsidR="009F7A99" w:rsidRDefault="009F7A99" w:rsidP="00271481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 Dane dotyczące wykonawcy:</w:t>
      </w:r>
    </w:p>
    <w:p w:rsidR="009F7A99" w:rsidRPr="00F7223B" w:rsidRDefault="009F7A99" w:rsidP="00271481">
      <w:pPr>
        <w:jc w:val="both"/>
        <w:rPr>
          <w:b/>
          <w:bCs/>
          <w:sz w:val="16"/>
          <w:szCs w:val="16"/>
        </w:rPr>
      </w:pPr>
    </w:p>
    <w:p w:rsidR="009F7A99" w:rsidRDefault="009F7A99" w:rsidP="00271481">
      <w:pPr>
        <w:jc w:val="both"/>
        <w:rPr>
          <w:sz w:val="24"/>
        </w:rPr>
      </w:pPr>
      <w:r>
        <w:rPr>
          <w:sz w:val="24"/>
        </w:rPr>
        <w:t>Nazwa……………………………………………………………………………</w:t>
      </w:r>
    </w:p>
    <w:p w:rsidR="009F7A99" w:rsidRDefault="009F7A99" w:rsidP="00271481">
      <w:pPr>
        <w:jc w:val="both"/>
        <w:rPr>
          <w:sz w:val="24"/>
        </w:rPr>
      </w:pPr>
      <w:r>
        <w:rPr>
          <w:sz w:val="24"/>
        </w:rPr>
        <w:t>Siedziba…………………………………………………………………………...</w:t>
      </w:r>
    </w:p>
    <w:p w:rsidR="009F7A99" w:rsidRDefault="009F7A99" w:rsidP="00271481">
      <w:pPr>
        <w:jc w:val="both"/>
        <w:rPr>
          <w:sz w:val="24"/>
        </w:rPr>
      </w:pPr>
      <w:r>
        <w:rPr>
          <w:sz w:val="24"/>
        </w:rPr>
        <w:t>nr telefonu/faksu…………………………………………………………………</w:t>
      </w:r>
    </w:p>
    <w:p w:rsidR="009F7A99" w:rsidRDefault="009F7A99" w:rsidP="00271481">
      <w:pPr>
        <w:jc w:val="both"/>
        <w:rPr>
          <w:sz w:val="24"/>
        </w:rPr>
      </w:pPr>
      <w:r>
        <w:rPr>
          <w:sz w:val="24"/>
        </w:rPr>
        <w:t>nr NIP…………………………………………………………………………….</w:t>
      </w:r>
    </w:p>
    <w:p w:rsidR="009F7A99" w:rsidRDefault="009F7A99" w:rsidP="00271481">
      <w:pPr>
        <w:jc w:val="both"/>
        <w:rPr>
          <w:sz w:val="24"/>
        </w:rPr>
      </w:pPr>
      <w:r>
        <w:rPr>
          <w:sz w:val="24"/>
        </w:rPr>
        <w:t>nr REGON………………………………………………………………………..</w:t>
      </w:r>
    </w:p>
    <w:p w:rsidR="009F7A99" w:rsidRDefault="009F7A99" w:rsidP="00271481">
      <w:pPr>
        <w:jc w:val="both"/>
        <w:rPr>
          <w:sz w:val="24"/>
        </w:rPr>
      </w:pPr>
      <w:r>
        <w:rPr>
          <w:sz w:val="24"/>
        </w:rPr>
        <w:t>www………………………………………………………………………………</w:t>
      </w:r>
    </w:p>
    <w:p w:rsidR="009F7A99" w:rsidRDefault="009F7A99" w:rsidP="00271481">
      <w:pPr>
        <w:jc w:val="both"/>
        <w:rPr>
          <w:sz w:val="24"/>
        </w:rPr>
      </w:pPr>
      <w:r>
        <w:rPr>
          <w:sz w:val="24"/>
        </w:rPr>
        <w:t>e-mail……………………………………………………………………………...</w:t>
      </w:r>
    </w:p>
    <w:p w:rsidR="009F7A99" w:rsidRPr="00F7223B" w:rsidRDefault="009F7A99" w:rsidP="00271481">
      <w:pPr>
        <w:jc w:val="both"/>
        <w:rPr>
          <w:sz w:val="16"/>
          <w:szCs w:val="16"/>
        </w:rPr>
      </w:pPr>
    </w:p>
    <w:p w:rsidR="009F7A99" w:rsidRDefault="009F7A99" w:rsidP="00271481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II Dane dotyczące zamawiającego:</w:t>
      </w:r>
    </w:p>
    <w:p w:rsidR="009F7A99" w:rsidRDefault="009F7A99" w:rsidP="00316AF4">
      <w:pPr>
        <w:jc w:val="both"/>
        <w:rPr>
          <w:sz w:val="24"/>
        </w:rPr>
      </w:pPr>
      <w:r>
        <w:rPr>
          <w:sz w:val="24"/>
        </w:rPr>
        <w:t xml:space="preserve">Powiat Łęczyński- Młodzieżowy Ośrodek Wychowawczy </w:t>
      </w:r>
    </w:p>
    <w:p w:rsidR="009F7A99" w:rsidRDefault="009F7A99" w:rsidP="00316AF4">
      <w:pPr>
        <w:jc w:val="both"/>
        <w:rPr>
          <w:sz w:val="24"/>
        </w:rPr>
      </w:pPr>
      <w:r>
        <w:rPr>
          <w:sz w:val="24"/>
        </w:rPr>
        <w:t xml:space="preserve">Podgłebokie1A, </w:t>
      </w:r>
      <w:r>
        <w:rPr>
          <w:sz w:val="24"/>
        </w:rPr>
        <w:br/>
        <w:t>21-070 Cyców</w:t>
      </w:r>
    </w:p>
    <w:p w:rsidR="009F7A99" w:rsidRPr="00F7223B" w:rsidRDefault="009F7A99" w:rsidP="00271481">
      <w:pPr>
        <w:jc w:val="both"/>
        <w:rPr>
          <w:sz w:val="16"/>
          <w:szCs w:val="16"/>
        </w:rPr>
      </w:pPr>
    </w:p>
    <w:p w:rsidR="009F7A99" w:rsidRDefault="009F7A99" w:rsidP="00271481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III Zobowiązania wykonawcy:</w:t>
      </w:r>
    </w:p>
    <w:p w:rsidR="009F7A99" w:rsidRPr="00F7223B" w:rsidRDefault="009F7A99" w:rsidP="00271481">
      <w:pPr>
        <w:jc w:val="both"/>
        <w:rPr>
          <w:b/>
          <w:bCs/>
          <w:sz w:val="16"/>
          <w:szCs w:val="16"/>
        </w:rPr>
      </w:pPr>
    </w:p>
    <w:p w:rsidR="009F7A99" w:rsidRDefault="009F7A99" w:rsidP="00271481">
      <w:pPr>
        <w:jc w:val="both"/>
        <w:rPr>
          <w:sz w:val="24"/>
        </w:rPr>
      </w:pPr>
      <w:r>
        <w:rPr>
          <w:sz w:val="24"/>
        </w:rPr>
        <w:t>1. Zobowiązuję się dostarczyć przedmiot zamówienia zgodny z poniższą tabelą:</w:t>
      </w:r>
    </w:p>
    <w:p w:rsidR="009F7A99" w:rsidRPr="00F7223B" w:rsidRDefault="009F7A99" w:rsidP="00333C7C">
      <w:pPr>
        <w:jc w:val="center"/>
        <w:rPr>
          <w:b/>
          <w:sz w:val="16"/>
          <w:szCs w:val="16"/>
        </w:rPr>
      </w:pPr>
    </w:p>
    <w:p w:rsidR="009F7A99" w:rsidRDefault="009F7A99" w:rsidP="00707E3A">
      <w:pPr>
        <w:pStyle w:val="BodyText"/>
        <w:jc w:val="center"/>
        <w:rPr>
          <w:b/>
          <w:bCs/>
        </w:rPr>
      </w:pPr>
      <w:r>
        <w:rPr>
          <w:b/>
          <w:szCs w:val="28"/>
        </w:rPr>
        <w:t>Zadanie 5</w:t>
      </w:r>
      <w:r w:rsidRPr="00333C7C">
        <w:rPr>
          <w:b/>
          <w:szCs w:val="28"/>
        </w:rPr>
        <w:t xml:space="preserve">  art. </w:t>
      </w:r>
      <w:r>
        <w:rPr>
          <w:b/>
          <w:szCs w:val="28"/>
        </w:rPr>
        <w:t xml:space="preserve"> mleczarskie </w:t>
      </w:r>
      <w:r>
        <w:rPr>
          <w:b/>
          <w:bCs/>
          <w:sz w:val="24"/>
        </w:rPr>
        <w:t>(wielkość zamówienia i asortyment może ulec zmianie w zakresie do 40 %)</w:t>
      </w:r>
    </w:p>
    <w:p w:rsidR="009F7A99" w:rsidRPr="00F7223B" w:rsidRDefault="009F7A99" w:rsidP="00271481">
      <w:pPr>
        <w:pStyle w:val="BodyText"/>
        <w:rPr>
          <w:b/>
          <w:bCs/>
          <w:sz w:val="16"/>
          <w:szCs w:val="16"/>
        </w:rPr>
      </w:pPr>
    </w:p>
    <w:p w:rsidR="009F7A99" w:rsidRDefault="009F7A99" w:rsidP="00271481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Ogółem cena ofertowa za dostawę niżej wymienionych produktów wynosi:</w:t>
      </w:r>
    </w:p>
    <w:p w:rsidR="009F7A99" w:rsidRDefault="009F7A99" w:rsidP="00271481">
      <w:pPr>
        <w:pStyle w:val="BodyText"/>
        <w:rPr>
          <w:b/>
          <w:bCs/>
          <w:sz w:val="24"/>
        </w:rPr>
      </w:pPr>
    </w:p>
    <w:p w:rsidR="009F7A99" w:rsidRDefault="009F7A99" w:rsidP="00271481">
      <w:pPr>
        <w:pStyle w:val="BodyText"/>
        <w:rPr>
          <w:sz w:val="24"/>
        </w:rPr>
      </w:pPr>
      <w:r>
        <w:rPr>
          <w:sz w:val="24"/>
        </w:rPr>
        <w:t>1) cena netto…………………………………………………………………..zł</w:t>
      </w:r>
    </w:p>
    <w:p w:rsidR="009F7A99" w:rsidRDefault="009F7A99" w:rsidP="00271481">
      <w:pPr>
        <w:pStyle w:val="BodyText"/>
        <w:rPr>
          <w:sz w:val="24"/>
        </w:rPr>
      </w:pPr>
    </w:p>
    <w:p w:rsidR="009F7A99" w:rsidRDefault="009F7A99" w:rsidP="00271481">
      <w:pPr>
        <w:pStyle w:val="BodyText"/>
        <w:rPr>
          <w:sz w:val="24"/>
        </w:rPr>
      </w:pPr>
      <w:r>
        <w:rPr>
          <w:sz w:val="24"/>
        </w:rPr>
        <w:t>2) podatek VAT……………………………………………………………….zł</w:t>
      </w:r>
    </w:p>
    <w:p w:rsidR="009F7A99" w:rsidRDefault="009F7A99" w:rsidP="00271481">
      <w:pPr>
        <w:pStyle w:val="BodyText"/>
        <w:rPr>
          <w:sz w:val="24"/>
        </w:rPr>
      </w:pPr>
    </w:p>
    <w:p w:rsidR="009F7A99" w:rsidRDefault="009F7A99" w:rsidP="00271481">
      <w:pPr>
        <w:pStyle w:val="BodyText"/>
        <w:rPr>
          <w:sz w:val="24"/>
        </w:rPr>
      </w:pPr>
      <w:r>
        <w:rPr>
          <w:sz w:val="24"/>
        </w:rPr>
        <w:t>3) cena brutto…………………………………………………………………...zł</w:t>
      </w:r>
    </w:p>
    <w:p w:rsidR="009F7A99" w:rsidRDefault="009F7A99" w:rsidP="00271481">
      <w:pPr>
        <w:pStyle w:val="BodyText"/>
        <w:rPr>
          <w:sz w:val="24"/>
        </w:rPr>
      </w:pPr>
    </w:p>
    <w:p w:rsidR="009F7A99" w:rsidRDefault="009F7A99" w:rsidP="00271481">
      <w:pPr>
        <w:pStyle w:val="BodyText"/>
        <w:rPr>
          <w:sz w:val="24"/>
        </w:rPr>
      </w:pPr>
      <w:r>
        <w:rPr>
          <w:sz w:val="24"/>
        </w:rPr>
        <w:t>4) słownie cena brutto…………………………………………………………..zł</w:t>
      </w:r>
    </w:p>
    <w:p w:rsidR="009F7A99" w:rsidRDefault="009F7A99" w:rsidP="00A56C21">
      <w:pPr>
        <w:suppressAutoHyphens/>
        <w:rPr>
          <w:b/>
          <w:sz w:val="24"/>
          <w:lang w:eastAsia="ar-SA"/>
        </w:rPr>
      </w:pPr>
    </w:p>
    <w:p w:rsidR="009F7A99" w:rsidRDefault="009F7A99" w:rsidP="00A56C21">
      <w:pPr>
        <w:suppressAutoHyphens/>
        <w:rPr>
          <w:b/>
          <w:sz w:val="24"/>
          <w:lang w:eastAsia="ar-SA"/>
        </w:rPr>
      </w:pPr>
      <w:r>
        <w:rPr>
          <w:b/>
          <w:sz w:val="24"/>
          <w:lang w:eastAsia="ar-SA"/>
        </w:rPr>
        <w:t>Cechy dyskwalifikujące: objawy zepsucia, obce smaki i zapachy, z nalotem pleśni, zanieczyszczenia mechaniczne, brak oznakowania opakowań.</w:t>
      </w:r>
    </w:p>
    <w:p w:rsidR="009F7A99" w:rsidRDefault="009F7A99" w:rsidP="00271481">
      <w:pPr>
        <w:pStyle w:val="BodyText"/>
        <w:rPr>
          <w:sz w:val="24"/>
        </w:rPr>
      </w:pPr>
    </w:p>
    <w:tbl>
      <w:tblPr>
        <w:tblW w:w="10709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160"/>
        <w:gridCol w:w="900"/>
        <w:gridCol w:w="1099"/>
        <w:gridCol w:w="1041"/>
        <w:gridCol w:w="1259"/>
        <w:gridCol w:w="940"/>
        <w:gridCol w:w="1260"/>
        <w:gridCol w:w="1440"/>
      </w:tblGrid>
      <w:tr w:rsidR="009F7A99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</w:p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L.p.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towaru</w:t>
            </w:r>
            <w:r w:rsidRPr="00C54CD6">
              <w:rPr>
                <w:sz w:val="16"/>
                <w:szCs w:val="16"/>
              </w:rPr>
              <w:t xml:space="preserve"> artykułu (</w:t>
            </w:r>
            <w:r w:rsidRPr="00C54CD6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54CD6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J.m.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Ilość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Cena jedno-stkowa netto (zł)</w:t>
            </w: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Wartość netto (zł)</w:t>
            </w: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Stawka podatku VAT</w:t>
            </w:r>
          </w:p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(%)</w:t>
            </w: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Wartość podatku VAT (zł)</w:t>
            </w: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Wartość brutto (zł)</w:t>
            </w:r>
          </w:p>
        </w:tc>
      </w:tr>
      <w:tr w:rsidR="009F7A99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-1-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-2-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-3-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-4-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-5-</w:t>
            </w: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-6-</w:t>
            </w: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-7-</w:t>
            </w: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-8-</w:t>
            </w: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-9-</w:t>
            </w: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mleko 2%  </w:t>
            </w:r>
            <w:smartTag w:uri="urn:schemas-microsoft-com:office:smarttags" w:element="metricconverter">
              <w:smartTagPr>
                <w:attr w:name="ProductID" w:val="0,9 l"/>
              </w:smartTagPr>
              <w:r>
                <w:rPr>
                  <w:rFonts w:ascii="Arial" w:hAnsi="Arial" w:cs="Arial"/>
                  <w:sz w:val="20"/>
                  <w:szCs w:val="20"/>
                </w:rPr>
                <w:t>0,9 l</w:t>
              </w:r>
            </w:smartTag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Szt.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masło śmietankowe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tłusty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ser twardy zamojski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ser twardy Edamski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ser topiony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951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owocowy  150g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Szt.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951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hohland Krążek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Szt.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951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owocowy  100g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Szt.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951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9F7A99" w:rsidRDefault="009F7A99" w:rsidP="00C94745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maślanka owocowa  480g</w:t>
            </w:r>
          </w:p>
        </w:tc>
        <w:tc>
          <w:tcPr>
            <w:tcW w:w="900" w:type="dxa"/>
            <w:vAlign w:val="center"/>
          </w:tcPr>
          <w:p w:rsidR="009F7A99" w:rsidRDefault="009F7A99" w:rsidP="00C9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Szt.</w:t>
            </w:r>
          </w:p>
        </w:tc>
        <w:tc>
          <w:tcPr>
            <w:tcW w:w="1099" w:type="dxa"/>
            <w:vAlign w:val="center"/>
          </w:tcPr>
          <w:p w:rsidR="009F7A99" w:rsidRDefault="009F7A99" w:rsidP="00C9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951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Maslo roślinne kostka 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951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Margaryna do pieczenia 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951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  <w:vAlign w:val="center"/>
          </w:tcPr>
          <w:p w:rsidR="009F7A99" w:rsidRDefault="009F7A99" w:rsidP="00213E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Serki z warzywami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szt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10" w:type="dxa"/>
            <w:vAlign w:val="center"/>
          </w:tcPr>
          <w:p w:rsidR="009F7A99" w:rsidRDefault="009F7A99" w:rsidP="00951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  <w:vAlign w:val="center"/>
          </w:tcPr>
          <w:p w:rsidR="009F7A99" w:rsidRDefault="009F7A99" w:rsidP="008F1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Śmietana 18% </w:t>
            </w:r>
          </w:p>
        </w:tc>
        <w:tc>
          <w:tcPr>
            <w:tcW w:w="900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litr</w:t>
            </w:r>
          </w:p>
        </w:tc>
        <w:tc>
          <w:tcPr>
            <w:tcW w:w="1099" w:type="dxa"/>
            <w:vAlign w:val="center"/>
          </w:tcPr>
          <w:p w:rsidR="009F7A99" w:rsidRDefault="009F7A99" w:rsidP="00213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41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  <w:tr w:rsidR="009F7A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0" w:type="dxa"/>
            <w:gridSpan w:val="5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  <w:r>
              <w:rPr>
                <w:b/>
                <w:bCs/>
                <w:sz w:val="24"/>
              </w:rPr>
              <w:t>Razem:</w:t>
            </w:r>
          </w:p>
        </w:tc>
        <w:tc>
          <w:tcPr>
            <w:tcW w:w="1259" w:type="dxa"/>
            <w:vAlign w:val="center"/>
          </w:tcPr>
          <w:p w:rsidR="009F7A99" w:rsidRPr="0019034A" w:rsidRDefault="009F7A99" w:rsidP="00213E21">
            <w:pPr>
              <w:jc w:val="right"/>
              <w:rPr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7A99" w:rsidRDefault="009F7A99" w:rsidP="00213E21">
            <w:pPr>
              <w:jc w:val="right"/>
              <w:rPr>
                <w:sz w:val="24"/>
              </w:rPr>
            </w:pPr>
          </w:p>
        </w:tc>
      </w:tr>
    </w:tbl>
    <w:p w:rsidR="009F7A99" w:rsidRPr="00F7223B" w:rsidRDefault="009F7A99" w:rsidP="00BE7638">
      <w:pPr>
        <w:rPr>
          <w:bCs/>
          <w:sz w:val="16"/>
          <w:szCs w:val="16"/>
        </w:rPr>
      </w:pPr>
    </w:p>
    <w:p w:rsidR="009F7A99" w:rsidRDefault="009F7A99" w:rsidP="00BE7638">
      <w:pPr>
        <w:rPr>
          <w:bCs/>
          <w:sz w:val="24"/>
        </w:rPr>
      </w:pPr>
      <w:r>
        <w:rPr>
          <w:bCs/>
          <w:sz w:val="24"/>
        </w:rPr>
        <w:t>Przewidywany wskaźnik zmiany cen w okresie obowiązywania umowy: ..................................</w:t>
      </w:r>
    </w:p>
    <w:p w:rsidR="009F7A99" w:rsidRDefault="009F7A99" w:rsidP="00BE7638">
      <w:pPr>
        <w:rPr>
          <w:bCs/>
          <w:sz w:val="24"/>
        </w:rPr>
      </w:pPr>
      <w:r>
        <w:rPr>
          <w:bCs/>
          <w:sz w:val="24"/>
        </w:rPr>
        <w:t>.......................................................................................................................................................</w:t>
      </w:r>
    </w:p>
    <w:p w:rsidR="009F7A99" w:rsidRDefault="009F7A99" w:rsidP="00BE7638">
      <w:pPr>
        <w:rPr>
          <w:bCs/>
          <w:sz w:val="24"/>
        </w:rPr>
      </w:pPr>
      <w:r>
        <w:rPr>
          <w:bCs/>
          <w:sz w:val="24"/>
        </w:rPr>
        <w:t>Publikowany w .............................................................................................................................</w:t>
      </w:r>
    </w:p>
    <w:p w:rsidR="009F7A99" w:rsidRDefault="009F7A99" w:rsidP="00BE7638">
      <w:pPr>
        <w:rPr>
          <w:bCs/>
          <w:sz w:val="24"/>
        </w:rPr>
      </w:pPr>
      <w:r>
        <w:rPr>
          <w:bCs/>
          <w:sz w:val="24"/>
        </w:rPr>
        <w:t>Pod adresem: ................................................................................................................................</w:t>
      </w:r>
    </w:p>
    <w:p w:rsidR="009F7A99" w:rsidRDefault="009F7A99" w:rsidP="00BE7638">
      <w:pPr>
        <w:rPr>
          <w:bCs/>
          <w:sz w:val="24"/>
        </w:rPr>
      </w:pPr>
    </w:p>
    <w:p w:rsidR="009F7A99" w:rsidRPr="00F7223B" w:rsidRDefault="009F7A99" w:rsidP="00271481">
      <w:pPr>
        <w:rPr>
          <w:b/>
          <w:bCs/>
          <w:sz w:val="16"/>
          <w:szCs w:val="16"/>
        </w:rPr>
      </w:pPr>
    </w:p>
    <w:p w:rsidR="009F7A99" w:rsidRPr="009864AF" w:rsidRDefault="009F7A99" w:rsidP="009864AF">
      <w:pPr>
        <w:suppressAutoHyphens/>
        <w:rPr>
          <w:b/>
          <w:bCs/>
          <w:sz w:val="24"/>
          <w:lang w:eastAsia="ar-SA"/>
        </w:rPr>
      </w:pPr>
      <w:r w:rsidRPr="009864AF">
        <w:rPr>
          <w:b/>
          <w:bCs/>
          <w:sz w:val="24"/>
          <w:lang w:eastAsia="ar-SA"/>
        </w:rPr>
        <w:t>Uwaga –zmiana cen musi być publikowana pod adresem internetowym dostępnym w internecie, według niezależnego źródła od obu stron postępowania.</w:t>
      </w:r>
    </w:p>
    <w:p w:rsidR="009F7A99" w:rsidRPr="009864AF" w:rsidRDefault="009F7A99" w:rsidP="009864AF">
      <w:pPr>
        <w:suppressAutoHyphens/>
        <w:rPr>
          <w:bCs/>
          <w:sz w:val="24"/>
          <w:u w:val="single"/>
          <w:lang w:eastAsia="ar-SA"/>
        </w:rPr>
      </w:pPr>
      <w:r w:rsidRPr="009864AF">
        <w:rPr>
          <w:bCs/>
          <w:sz w:val="24"/>
          <w:u w:val="single"/>
          <w:lang w:eastAsia="ar-SA"/>
        </w:rPr>
        <w:t>Brak wypełnienia publikatora i wskaźnika zmiany ceny spowoduje brak możliwości zmiany ceny w okresie obowiązywania umowy.</w:t>
      </w:r>
    </w:p>
    <w:p w:rsidR="009F7A99" w:rsidRDefault="009F7A99">
      <w:pPr>
        <w:rPr>
          <w:b/>
          <w:bCs/>
          <w:sz w:val="24"/>
        </w:rPr>
      </w:pPr>
    </w:p>
    <w:p w:rsidR="009F7A99" w:rsidRDefault="009F7A99">
      <w:pPr>
        <w:rPr>
          <w:b/>
          <w:bCs/>
          <w:sz w:val="24"/>
        </w:rPr>
      </w:pPr>
    </w:p>
    <w:p w:rsidR="009F7A99" w:rsidRDefault="009F7A99" w:rsidP="00271481">
      <w:pPr>
        <w:rPr>
          <w:b/>
          <w:bCs/>
          <w:sz w:val="24"/>
        </w:rPr>
      </w:pPr>
      <w:r>
        <w:rPr>
          <w:b/>
          <w:bCs/>
          <w:sz w:val="24"/>
        </w:rPr>
        <w:t>IV. Oświadczam, że akceptuję:</w:t>
      </w:r>
    </w:p>
    <w:p w:rsidR="009F7A99" w:rsidRPr="00F7223B" w:rsidRDefault="009F7A99" w:rsidP="00271481">
      <w:pPr>
        <w:rPr>
          <w:b/>
          <w:bCs/>
          <w:sz w:val="16"/>
          <w:szCs w:val="16"/>
        </w:rPr>
      </w:pPr>
    </w:p>
    <w:p w:rsidR="009F7A99" w:rsidRDefault="009F7A99" w:rsidP="00271481">
      <w:pPr>
        <w:rPr>
          <w:sz w:val="24"/>
        </w:rPr>
      </w:pPr>
      <w:r>
        <w:rPr>
          <w:sz w:val="24"/>
        </w:rPr>
        <w:t>1) Specyfikację istotnych warunków zamówienia wraz z załącznikami;</w:t>
      </w:r>
    </w:p>
    <w:p w:rsidR="009F7A99" w:rsidRDefault="009F7A99" w:rsidP="00271481">
      <w:pPr>
        <w:rPr>
          <w:sz w:val="24"/>
        </w:rPr>
      </w:pPr>
      <w:r>
        <w:rPr>
          <w:sz w:val="24"/>
        </w:rPr>
        <w:t>2) Proponowany przez zamawiającego wzór umowy (proszę wpisać dane firmy do zaakceptowanego wzoru umowy).</w:t>
      </w:r>
    </w:p>
    <w:p w:rsidR="009F7A99" w:rsidRDefault="009F7A99" w:rsidP="00BE1520">
      <w:pPr>
        <w:numPr>
          <w:ilvl w:val="0"/>
          <w:numId w:val="2"/>
        </w:numPr>
        <w:spacing w:line="360" w:lineRule="auto"/>
        <w:ind w:left="284" w:hanging="284"/>
        <w:rPr>
          <w:sz w:val="24"/>
        </w:rPr>
      </w:pPr>
      <w:r>
        <w:rPr>
          <w:b/>
          <w:sz w:val="24"/>
        </w:rPr>
        <w:t>OŚWIADCZAM</w:t>
      </w:r>
      <w:r>
        <w:rPr>
          <w:sz w:val="24"/>
        </w:rPr>
        <w:t xml:space="preserve">, iż nie przynależę do żadnej grupy kapitałowej / * przynależę do grupy kapitałowej o nazwie: ………………………………………………………………… </w:t>
      </w:r>
      <w:r>
        <w:rPr>
          <w:sz w:val="24"/>
        </w:rPr>
        <w:br/>
        <w:t>i przedkładam w załączeniu listę podmiotów należących do tej samej grupy kapitałowej w rozumieniu ustawy z dnia 16 lutego 2007 r. o ochronie konkurencji i konsumentów albo informacji o tym, że nie należy do grupy kapitałowej</w:t>
      </w:r>
      <w:r>
        <w:rPr>
          <w:sz w:val="24"/>
        </w:rPr>
        <w:br/>
        <w:t>*- niepotrzebne skreślić</w:t>
      </w:r>
      <w:r>
        <w:rPr>
          <w:sz w:val="24"/>
        </w:rPr>
        <w:tab/>
      </w:r>
    </w:p>
    <w:p w:rsidR="009F7A99" w:rsidRDefault="009F7A99" w:rsidP="001C37E4">
      <w:pPr>
        <w:numPr>
          <w:ilvl w:val="0"/>
          <w:numId w:val="2"/>
        </w:numPr>
        <w:ind w:left="284" w:hanging="284"/>
        <w:rPr>
          <w:sz w:val="24"/>
        </w:rPr>
      </w:pPr>
      <w:r>
        <w:rPr>
          <w:b/>
          <w:sz w:val="24"/>
        </w:rPr>
        <w:t>ZOBOWIĄZUJĘ</w:t>
      </w:r>
      <w:r>
        <w:rPr>
          <w:sz w:val="24"/>
        </w:rPr>
        <w:t xml:space="preserve"> się wykonać całość dostaw objętych przedmiotem umowy siłami własnymi /  lub */   z udziałem podmiotów niżej zadeklarowanych:</w:t>
      </w:r>
    </w:p>
    <w:p w:rsidR="009F7A99" w:rsidRDefault="009F7A99" w:rsidP="001C37E4">
      <w:pPr>
        <w:tabs>
          <w:tab w:val="num" w:pos="284"/>
        </w:tabs>
        <w:ind w:left="360" w:hanging="540"/>
        <w:rPr>
          <w:sz w:val="24"/>
        </w:rPr>
      </w:pPr>
      <w:r>
        <w:rPr>
          <w:sz w:val="24"/>
        </w:rPr>
        <w:t xml:space="preserve">         1)  …………………………………………………………………………………………..</w:t>
      </w:r>
      <w:r>
        <w:rPr>
          <w:sz w:val="24"/>
        </w:rPr>
        <w:br/>
        <w:t>*- niepotrzebne skreślić</w:t>
      </w:r>
      <w:r>
        <w:rPr>
          <w:sz w:val="24"/>
        </w:rPr>
        <w:tab/>
      </w:r>
    </w:p>
    <w:p w:rsidR="009F7A99" w:rsidRDefault="009F7A99">
      <w:pPr>
        <w:ind w:right="567" w:firstLine="2520"/>
        <w:jc w:val="both"/>
        <w:rPr>
          <w:rFonts w:ascii="Tahoma" w:hAnsi="Tahoma" w:cs="Tahoma"/>
          <w:b/>
          <w:sz w:val="20"/>
          <w:szCs w:val="20"/>
        </w:rPr>
      </w:pPr>
    </w:p>
    <w:p w:rsidR="009F7A99" w:rsidRDefault="009F7A99">
      <w:pPr>
        <w:ind w:right="567" w:firstLine="2520"/>
        <w:jc w:val="both"/>
        <w:rPr>
          <w:rFonts w:ascii="Tahoma" w:hAnsi="Tahoma" w:cs="Tahoma"/>
          <w:b/>
          <w:sz w:val="20"/>
          <w:szCs w:val="20"/>
        </w:rPr>
      </w:pPr>
    </w:p>
    <w:p w:rsidR="009F7A99" w:rsidRDefault="009F7A99" w:rsidP="00BB717D">
      <w:pPr>
        <w:ind w:right="567" w:firstLine="25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Podpisano:</w:t>
      </w:r>
    </w:p>
    <w:p w:rsidR="009F7A99" w:rsidRDefault="009F7A99" w:rsidP="00BB717D">
      <w:pPr>
        <w:ind w:right="567" w:firstLine="2520"/>
        <w:jc w:val="both"/>
        <w:rPr>
          <w:rFonts w:ascii="Tahoma" w:hAnsi="Tahoma" w:cs="Tahoma"/>
          <w:b/>
          <w:sz w:val="20"/>
          <w:szCs w:val="20"/>
        </w:rPr>
      </w:pPr>
    </w:p>
    <w:p w:rsidR="009F7A99" w:rsidRDefault="009F7A99" w:rsidP="00BB717D">
      <w:pPr>
        <w:ind w:left="3958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</w:t>
      </w:r>
    </w:p>
    <w:p w:rsidR="009F7A99" w:rsidRDefault="009F7A99" w:rsidP="00BB717D">
      <w:pPr>
        <w:ind w:left="3960" w:right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(czytelny podpis lub w przypadku parafki  pieczątka imienna upełnomocnionego przedstawiciela)</w:t>
      </w:r>
    </w:p>
    <w:p w:rsidR="009F7A99" w:rsidRDefault="009F7A99" w:rsidP="00271481">
      <w:pPr>
        <w:rPr>
          <w:b/>
          <w:bCs/>
          <w:sz w:val="16"/>
          <w:szCs w:val="16"/>
        </w:rPr>
      </w:pPr>
    </w:p>
    <w:p w:rsidR="009F7A99" w:rsidRDefault="009F7A99" w:rsidP="00271481">
      <w:pPr>
        <w:rPr>
          <w:b/>
          <w:bCs/>
          <w:sz w:val="16"/>
          <w:szCs w:val="16"/>
        </w:rPr>
      </w:pPr>
    </w:p>
    <w:p w:rsidR="009F7A99" w:rsidRDefault="009F7A99" w:rsidP="00271481">
      <w:pPr>
        <w:rPr>
          <w:b/>
          <w:bCs/>
          <w:sz w:val="16"/>
          <w:szCs w:val="16"/>
        </w:rPr>
      </w:pPr>
    </w:p>
    <w:p w:rsidR="009F7A99" w:rsidRDefault="009F7A99" w:rsidP="00271481">
      <w:pPr>
        <w:rPr>
          <w:b/>
          <w:bCs/>
          <w:sz w:val="16"/>
          <w:szCs w:val="16"/>
        </w:rPr>
      </w:pPr>
    </w:p>
    <w:p w:rsidR="009F7A99" w:rsidRDefault="009F7A99" w:rsidP="00271481">
      <w:pPr>
        <w:rPr>
          <w:b/>
          <w:bCs/>
          <w:sz w:val="16"/>
          <w:szCs w:val="16"/>
        </w:rPr>
      </w:pPr>
    </w:p>
    <w:p w:rsidR="009F7A99" w:rsidRDefault="009F7A99" w:rsidP="00271481">
      <w:pPr>
        <w:rPr>
          <w:b/>
          <w:bCs/>
          <w:sz w:val="16"/>
          <w:szCs w:val="16"/>
        </w:rPr>
      </w:pPr>
    </w:p>
    <w:p w:rsidR="009F7A99" w:rsidRDefault="009F7A99" w:rsidP="00271481">
      <w:pPr>
        <w:rPr>
          <w:b/>
          <w:bCs/>
          <w:sz w:val="16"/>
          <w:szCs w:val="16"/>
        </w:rPr>
      </w:pPr>
    </w:p>
    <w:p w:rsidR="009F7A99" w:rsidRDefault="009F7A99" w:rsidP="00E60A4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bCs w:val="0"/>
          <w:sz w:val="20"/>
          <w:szCs w:val="20"/>
        </w:rPr>
      </w:pPr>
      <w:r>
        <w:rPr>
          <w:rFonts w:ascii="Tahoma" w:hAnsi="Tahoma"/>
          <w:bCs w:val="0"/>
          <w:sz w:val="20"/>
        </w:rPr>
        <w:t>ZP.272.4.13.2014                                                                           Załącznik Nr 1 do siwz str. 3</w:t>
      </w:r>
    </w:p>
    <w:p w:rsidR="009F7A99" w:rsidRDefault="009F7A99" w:rsidP="00A56C21">
      <w:pPr>
        <w:ind w:left="2700"/>
        <w:jc w:val="right"/>
        <w:rPr>
          <w:rFonts w:ascii="Tahoma" w:hAnsi="Tahoma" w:cs="Tahoma"/>
          <w:sz w:val="24"/>
        </w:rPr>
      </w:pPr>
    </w:p>
    <w:p w:rsidR="009F7A99" w:rsidRDefault="009F7A99" w:rsidP="00A56C21">
      <w:pPr>
        <w:ind w:left="2700"/>
        <w:jc w:val="right"/>
        <w:rPr>
          <w:rFonts w:ascii="Tahoma" w:hAnsi="Tahoma" w:cs="Tahoma"/>
          <w:sz w:val="24"/>
        </w:rPr>
      </w:pPr>
    </w:p>
    <w:p w:rsidR="009F7A99" w:rsidRPr="00A56C21" w:rsidRDefault="009F7A99" w:rsidP="00A56C21">
      <w:pPr>
        <w:ind w:left="2700"/>
        <w:jc w:val="right"/>
        <w:rPr>
          <w:rFonts w:ascii="Tahoma" w:hAnsi="Tahoma" w:cs="Tahoma"/>
          <w:sz w:val="24"/>
        </w:rPr>
      </w:pPr>
      <w:r w:rsidRPr="00A56C21">
        <w:rPr>
          <w:rFonts w:ascii="Tahoma" w:hAnsi="Tahoma" w:cs="Tahoma"/>
          <w:sz w:val="24"/>
        </w:rPr>
        <w:t>................................................</w:t>
      </w:r>
    </w:p>
    <w:p w:rsidR="009F7A99" w:rsidRPr="00A56C21" w:rsidRDefault="009F7A99" w:rsidP="00A56C21">
      <w:pPr>
        <w:ind w:left="5400"/>
        <w:jc w:val="center"/>
        <w:rPr>
          <w:rFonts w:ascii="Tahoma" w:hAnsi="Tahoma" w:cs="Tahoma"/>
          <w:sz w:val="24"/>
        </w:rPr>
      </w:pPr>
      <w:r w:rsidRPr="00A56C21">
        <w:rPr>
          <w:rFonts w:ascii="Tahoma" w:hAnsi="Tahoma" w:cs="Tahoma"/>
          <w:sz w:val="24"/>
        </w:rPr>
        <w:t xml:space="preserve">           (miejscowość, data)</w:t>
      </w:r>
    </w:p>
    <w:p w:rsidR="009F7A99" w:rsidRDefault="009F7A99" w:rsidP="00A56C21">
      <w:pPr>
        <w:ind w:right="4390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 w:rsidR="009F7A99" w:rsidRDefault="009F7A99" w:rsidP="00A56C21">
      <w:pPr>
        <w:ind w:right="45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(pieczęć adresowa firmy Wykonawcy)</w:t>
      </w:r>
    </w:p>
    <w:p w:rsidR="009F7A99" w:rsidRDefault="009F7A99">
      <w:pPr>
        <w:pStyle w:val="BodyText"/>
        <w:jc w:val="center"/>
        <w:rPr>
          <w:rFonts w:ascii="Tahoma" w:hAnsi="Tahoma" w:cs="Tahoma"/>
          <w:sz w:val="20"/>
        </w:rPr>
      </w:pPr>
    </w:p>
    <w:p w:rsidR="009F7A99" w:rsidRDefault="009F7A99" w:rsidP="00E60A44">
      <w:pPr>
        <w:pStyle w:val="Body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OŚWIADCZENIE nr 1</w:t>
      </w:r>
    </w:p>
    <w:p w:rsidR="009F7A99" w:rsidRDefault="009F7A99" w:rsidP="00E60A44">
      <w:pPr>
        <w:pStyle w:val="BodyText"/>
        <w:rPr>
          <w:rFonts w:ascii="Tahoma" w:hAnsi="Tahoma" w:cs="Tahoma"/>
          <w:sz w:val="20"/>
        </w:rPr>
      </w:pPr>
    </w:p>
    <w:p w:rsidR="009F7A99" w:rsidRDefault="009F7A99" w:rsidP="00E60A4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Składając ofertę w postępowaniu prowadzonym w trybie przetargu nieograniczonego na zakup z dostawą do siedziby </w:t>
      </w:r>
      <w:r>
        <w:rPr>
          <w:sz w:val="28"/>
          <w:szCs w:val="28"/>
        </w:rPr>
        <w:t xml:space="preserve">Młodzieżowego Ośrodka Wychowawczego w Podgłębokiem 1A, 21-070 Cyców, </w:t>
      </w:r>
      <w:r>
        <w:rPr>
          <w:rFonts w:ascii="Tahoma" w:hAnsi="Tahoma" w:cs="Tahoma"/>
        </w:rPr>
        <w:t>, według podziału na pakiety (zadania): 5 – art. mleczarskie, oświadczamy, że</w:t>
      </w:r>
      <w:r>
        <w:rPr>
          <w:rFonts w:ascii="Tahoma" w:hAnsi="Tahoma" w:cs="Tahoma"/>
          <w:b/>
        </w:rPr>
        <w:t>:</w:t>
      </w:r>
    </w:p>
    <w:p w:rsidR="009F7A99" w:rsidRDefault="009F7A99" w:rsidP="00E60A44">
      <w:pPr>
        <w:jc w:val="both"/>
        <w:rPr>
          <w:rFonts w:ascii="Tahoma" w:hAnsi="Tahoma" w:cs="Tahoma"/>
          <w:sz w:val="16"/>
          <w:szCs w:val="16"/>
        </w:rPr>
      </w:pPr>
    </w:p>
    <w:p w:rsidR="009F7A99" w:rsidRDefault="009F7A99" w:rsidP="00E60A44">
      <w:pPr>
        <w:pStyle w:val="BodyText"/>
        <w:numPr>
          <w:ilvl w:val="0"/>
          <w:numId w:val="1"/>
        </w:numPr>
        <w:tabs>
          <w:tab w:val="left" w:pos="567"/>
        </w:tabs>
        <w:ind w:left="567" w:hanging="28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spełniamy warunki udziału w postępowaniu określone w art. 22 ust. 1 ustawy z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>
          <w:rPr>
            <w:rFonts w:ascii="Tahoma" w:hAnsi="Tahoma" w:cs="Tahoma"/>
            <w:b/>
            <w:sz w:val="20"/>
          </w:rPr>
          <w:t>29 stycznia 2004 roku</w:t>
        </w:r>
      </w:smartTag>
      <w:r>
        <w:rPr>
          <w:rFonts w:ascii="Tahoma" w:hAnsi="Tahoma" w:cs="Tahoma"/>
          <w:b/>
          <w:sz w:val="20"/>
        </w:rPr>
        <w:t xml:space="preserve"> prawo zamówień publicznych (Dz. U. z 2013r. poz. 907 z późn. zm.).</w:t>
      </w:r>
    </w:p>
    <w:p w:rsidR="009F7A99" w:rsidRDefault="009F7A99" w:rsidP="00E60A44">
      <w:pPr>
        <w:ind w:right="567" w:firstLine="2520"/>
        <w:jc w:val="both"/>
        <w:rPr>
          <w:rFonts w:ascii="Tahoma" w:hAnsi="Tahoma" w:cs="Tahoma"/>
          <w:b/>
          <w:sz w:val="20"/>
          <w:szCs w:val="20"/>
        </w:rPr>
      </w:pPr>
    </w:p>
    <w:p w:rsidR="009F7A99" w:rsidRDefault="009F7A99" w:rsidP="00E60A44">
      <w:pPr>
        <w:ind w:right="567" w:firstLine="2520"/>
        <w:jc w:val="both"/>
        <w:rPr>
          <w:rFonts w:ascii="Tahoma" w:hAnsi="Tahoma" w:cs="Tahoma"/>
          <w:b/>
          <w:sz w:val="20"/>
          <w:szCs w:val="20"/>
        </w:rPr>
      </w:pPr>
    </w:p>
    <w:p w:rsidR="009F7A99" w:rsidRDefault="009F7A99" w:rsidP="00E60A44">
      <w:pPr>
        <w:ind w:right="567" w:firstLine="25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Podpisano:</w:t>
      </w:r>
    </w:p>
    <w:p w:rsidR="009F7A99" w:rsidRDefault="009F7A99" w:rsidP="00E60A44">
      <w:pPr>
        <w:ind w:left="3958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</w:t>
      </w:r>
    </w:p>
    <w:p w:rsidR="009F7A99" w:rsidRDefault="009F7A99" w:rsidP="00E60A44">
      <w:pPr>
        <w:ind w:left="3960" w:right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(czytelny podpis lub w przypadku parafki  pieczątka imienna upełnomocnionego przedstawiciela)</w:t>
      </w:r>
    </w:p>
    <w:p w:rsidR="009F7A99" w:rsidRDefault="009F7A99" w:rsidP="00E60A44">
      <w:pPr>
        <w:ind w:left="5387" w:right="567"/>
        <w:jc w:val="center"/>
        <w:rPr>
          <w:sz w:val="16"/>
          <w:szCs w:val="16"/>
        </w:rPr>
      </w:pPr>
    </w:p>
    <w:p w:rsidR="009F7A99" w:rsidRDefault="009F7A99" w:rsidP="00E60A44">
      <w:r>
        <w:t>*- niepotrzebne skreślić</w:t>
      </w:r>
    </w:p>
    <w:p w:rsidR="009F7A99" w:rsidRDefault="009F7A99" w:rsidP="00E60A44">
      <w:pPr>
        <w:ind w:left="5387" w:right="567"/>
        <w:jc w:val="center"/>
        <w:rPr>
          <w:b/>
        </w:rPr>
      </w:pPr>
    </w:p>
    <w:p w:rsidR="009F7A99" w:rsidRDefault="009F7A99" w:rsidP="00E60A4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sz w:val="20"/>
        </w:rPr>
      </w:pPr>
      <w:r>
        <w:rPr>
          <w:rFonts w:ascii="Tahoma" w:hAnsi="Tahoma"/>
          <w:bCs w:val="0"/>
          <w:sz w:val="20"/>
        </w:rPr>
        <w:t>ZP.272.4.13.2014                                                                        Załącznik Nr 1 do siwz str. 3</w:t>
      </w:r>
    </w:p>
    <w:p w:rsidR="009F7A99" w:rsidRDefault="009F7A99" w:rsidP="00E60A44">
      <w:pPr>
        <w:ind w:left="27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</w:p>
    <w:p w:rsidR="009F7A99" w:rsidRPr="00A56C21" w:rsidRDefault="009F7A99" w:rsidP="00E60A44">
      <w:pPr>
        <w:ind w:left="2700"/>
        <w:jc w:val="right"/>
        <w:rPr>
          <w:rFonts w:ascii="Tahoma" w:hAnsi="Tahoma" w:cs="Tahoma"/>
          <w:sz w:val="24"/>
        </w:rPr>
      </w:pPr>
      <w:r w:rsidRPr="00A56C21">
        <w:rPr>
          <w:rFonts w:ascii="Tahoma" w:hAnsi="Tahoma" w:cs="Tahoma"/>
          <w:sz w:val="24"/>
        </w:rPr>
        <w:t xml:space="preserve">  ................................................</w:t>
      </w:r>
    </w:p>
    <w:p w:rsidR="009F7A99" w:rsidRPr="00A56C21" w:rsidRDefault="009F7A99" w:rsidP="00E60A44">
      <w:pPr>
        <w:ind w:left="5400"/>
        <w:jc w:val="center"/>
        <w:rPr>
          <w:rFonts w:ascii="Tahoma" w:hAnsi="Tahoma" w:cs="Tahoma"/>
          <w:sz w:val="24"/>
        </w:rPr>
      </w:pPr>
      <w:r w:rsidRPr="00A56C21">
        <w:rPr>
          <w:rFonts w:ascii="Tahoma" w:hAnsi="Tahoma" w:cs="Tahoma"/>
          <w:sz w:val="24"/>
        </w:rPr>
        <w:t xml:space="preserve">           (miejscowość, data)</w:t>
      </w:r>
    </w:p>
    <w:p w:rsidR="009F7A99" w:rsidRDefault="009F7A99" w:rsidP="00E60A44">
      <w:pPr>
        <w:ind w:right="4390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 w:rsidR="009F7A99" w:rsidRDefault="009F7A99" w:rsidP="00E60A44">
      <w:pPr>
        <w:ind w:right="45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(pieczęć adresowa firmy Wykonawcy)</w:t>
      </w:r>
    </w:p>
    <w:p w:rsidR="009F7A99" w:rsidRDefault="009F7A99" w:rsidP="00E60A44">
      <w:pPr>
        <w:ind w:right="6803"/>
        <w:jc w:val="center"/>
        <w:rPr>
          <w:rFonts w:ascii="Tahoma" w:hAnsi="Tahoma" w:cs="Tahoma"/>
          <w:sz w:val="16"/>
          <w:szCs w:val="16"/>
        </w:rPr>
      </w:pPr>
    </w:p>
    <w:p w:rsidR="009F7A99" w:rsidRDefault="009F7A99" w:rsidP="00E60A44">
      <w:pPr>
        <w:pStyle w:val="Body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OŚWIADCZENIE nr 2</w:t>
      </w:r>
    </w:p>
    <w:p w:rsidR="009F7A99" w:rsidRDefault="009F7A99" w:rsidP="00E60A44">
      <w:pPr>
        <w:pStyle w:val="BodyText"/>
        <w:rPr>
          <w:rFonts w:ascii="Tahoma" w:hAnsi="Tahoma" w:cs="Tahoma"/>
          <w:sz w:val="20"/>
        </w:rPr>
      </w:pPr>
    </w:p>
    <w:p w:rsidR="009F7A99" w:rsidRDefault="009F7A99" w:rsidP="00E60A44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Składając ofertę w postępowaniu prowadzonym w trybie przetargu nieograniczonego na zakup z dostawą do siedziby Młodzieżowego Ośrodka Wychowawczego w Podgłębokiem 1A, 21-070 Cyców, , według podziału na pakiety (zadania): 5 – art. mleczarskie, oświadczamy, że</w:t>
      </w:r>
      <w:r>
        <w:rPr>
          <w:rFonts w:ascii="Tahoma" w:hAnsi="Tahoma" w:cs="Tahoma"/>
          <w:b/>
          <w:sz w:val="22"/>
          <w:szCs w:val="22"/>
        </w:rPr>
        <w:t>:</w:t>
      </w:r>
    </w:p>
    <w:p w:rsidR="009F7A99" w:rsidRDefault="009F7A99" w:rsidP="00E60A44">
      <w:pPr>
        <w:jc w:val="both"/>
        <w:rPr>
          <w:rFonts w:ascii="Tahoma" w:hAnsi="Tahoma" w:cs="Tahoma"/>
          <w:b/>
          <w:sz w:val="16"/>
          <w:szCs w:val="16"/>
        </w:rPr>
      </w:pPr>
    </w:p>
    <w:p w:rsidR="009F7A99" w:rsidRDefault="009F7A99" w:rsidP="00E60A44">
      <w:pPr>
        <w:pStyle w:val="BodyText"/>
        <w:numPr>
          <w:ilvl w:val="0"/>
          <w:numId w:val="1"/>
        </w:numPr>
        <w:tabs>
          <w:tab w:val="left" w:pos="567"/>
        </w:tabs>
        <w:ind w:left="567" w:hanging="28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nie podlegamy wykluczeniu z postępowania o udzielenie zamówienia na podstawie art. 24 ust. 1 i 2 ustawy z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>
          <w:rPr>
            <w:rFonts w:ascii="Tahoma" w:hAnsi="Tahoma" w:cs="Tahoma"/>
            <w:b/>
            <w:sz w:val="20"/>
          </w:rPr>
          <w:t>29 stycznia 2004 roku</w:t>
        </w:r>
      </w:smartTag>
      <w:r>
        <w:rPr>
          <w:rFonts w:ascii="Tahoma" w:hAnsi="Tahoma" w:cs="Tahoma"/>
          <w:b/>
          <w:sz w:val="20"/>
        </w:rPr>
        <w:t xml:space="preserve"> prawo zamówień publicznych </w:t>
      </w:r>
      <w:r>
        <w:rPr>
          <w:rFonts w:ascii="Tahoma" w:hAnsi="Tahoma" w:cs="Tahoma"/>
          <w:b/>
          <w:sz w:val="20"/>
        </w:rPr>
        <w:br/>
        <w:t>(Dz. U. z 2013 r. poz. 907 z późn. zm.).</w:t>
      </w:r>
    </w:p>
    <w:p w:rsidR="009F7A99" w:rsidRDefault="009F7A99" w:rsidP="00E60A44">
      <w:pPr>
        <w:pStyle w:val="BodyText"/>
        <w:tabs>
          <w:tab w:val="left" w:pos="426"/>
        </w:tabs>
        <w:ind w:left="426"/>
        <w:rPr>
          <w:rFonts w:ascii="Tahoma" w:hAnsi="Tahoma" w:cs="Tahoma"/>
          <w:sz w:val="16"/>
          <w:szCs w:val="16"/>
        </w:rPr>
      </w:pPr>
    </w:p>
    <w:p w:rsidR="009F7A99" w:rsidRDefault="009F7A99" w:rsidP="00E60A44">
      <w:pPr>
        <w:ind w:right="567"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</w:t>
      </w:r>
    </w:p>
    <w:p w:rsidR="009F7A99" w:rsidRDefault="009F7A99" w:rsidP="00E60A44">
      <w:pPr>
        <w:ind w:left="2880" w:right="567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.................................................................................</w:t>
      </w:r>
    </w:p>
    <w:p w:rsidR="009F7A99" w:rsidRDefault="009F7A99" w:rsidP="00E60A44">
      <w:pPr>
        <w:ind w:left="3060" w:right="567"/>
        <w:jc w:val="center"/>
        <w:rPr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(czytelny podpis lub w przypadku parafki  pieczątka imienna upełnomocnionego przedstawiciela)</w:t>
      </w:r>
    </w:p>
    <w:p w:rsidR="009F7A99" w:rsidRDefault="009F7A99" w:rsidP="00E60A44">
      <w:r>
        <w:t>*- niepotrzebne skreślić</w:t>
      </w:r>
    </w:p>
    <w:p w:rsidR="009F7A99" w:rsidRDefault="009F7A99" w:rsidP="00E60A44"/>
    <w:p w:rsidR="009F7A99" w:rsidRDefault="009F7A99" w:rsidP="00E60A44"/>
    <w:p w:rsidR="009F7A99" w:rsidRDefault="009F7A99" w:rsidP="00E60A44"/>
    <w:p w:rsidR="009F7A99" w:rsidRDefault="009F7A99" w:rsidP="00E60A44"/>
    <w:p w:rsidR="009F7A99" w:rsidRDefault="009F7A99" w:rsidP="00E60A4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sz w:val="20"/>
        </w:rPr>
      </w:pPr>
      <w:r>
        <w:rPr>
          <w:rFonts w:ascii="Tahoma" w:hAnsi="Tahoma"/>
          <w:bCs w:val="0"/>
          <w:sz w:val="20"/>
        </w:rPr>
        <w:t>ZP.272.4.13.2014                                                             Załącznik Nr 1 do siwz str. 3</w:t>
      </w:r>
    </w:p>
    <w:p w:rsidR="009F7A99" w:rsidRDefault="009F7A99" w:rsidP="00E60A44"/>
    <w:p w:rsidR="009F7A99" w:rsidRDefault="009F7A99" w:rsidP="00E60A4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 w:rsidR="009F7A99" w:rsidRDefault="009F7A99" w:rsidP="00E60A4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(miejscowość, data)</w:t>
      </w:r>
    </w:p>
    <w:p w:rsidR="009F7A99" w:rsidRDefault="009F7A99" w:rsidP="00E60A4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 w:rsidR="009F7A99" w:rsidRDefault="009F7A99" w:rsidP="00E60A4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(pieczęć adresowa firmy Wykonawcy)</w:t>
      </w:r>
    </w:p>
    <w:p w:rsidR="009F7A99" w:rsidRDefault="009F7A99" w:rsidP="00E60A44">
      <w:pPr>
        <w:rPr>
          <w:rFonts w:ascii="Tahoma" w:hAnsi="Tahoma" w:cs="Tahoma"/>
        </w:rPr>
      </w:pPr>
    </w:p>
    <w:p w:rsidR="009F7A99" w:rsidRDefault="009F7A99" w:rsidP="00E60A44">
      <w:pPr>
        <w:ind w:left="72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Wykaz wykonanych dostaw</w:t>
      </w:r>
    </w:p>
    <w:p w:rsidR="009F7A99" w:rsidRDefault="009F7A99" w:rsidP="00E60A44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zawierający minimum 3 podmioty obsługiwane w ostatnich 3 latach przez Wykonawcę w zakresie odpowiednim do przedmiotu zamówienia </w:t>
      </w:r>
    </w:p>
    <w:p w:rsidR="009F7A99" w:rsidRDefault="009F7A99" w:rsidP="00E60A44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i zadania:</w:t>
      </w:r>
    </w:p>
    <w:p w:rsidR="009F7A99" w:rsidRDefault="009F7A99" w:rsidP="00E60A4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"/>
        <w:gridCol w:w="3063"/>
        <w:gridCol w:w="1842"/>
        <w:gridCol w:w="1842"/>
        <w:gridCol w:w="2059"/>
      </w:tblGrid>
      <w:tr w:rsidR="009F7A99">
        <w:trPr>
          <w:trHeight w:val="1129"/>
        </w:trPr>
        <w:tc>
          <w:tcPr>
            <w:tcW w:w="330" w:type="pct"/>
            <w:vAlign w:val="center"/>
          </w:tcPr>
          <w:p w:rsidR="009F7A99" w:rsidRDefault="009F7A99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vAlign w:val="center"/>
          </w:tcPr>
          <w:p w:rsidR="009F7A99" w:rsidRDefault="009F7A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dostaw*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 zakresie odpowiednim do przedmiotu zamówienia</w:t>
            </w:r>
          </w:p>
          <w:p w:rsidR="009F7A99" w:rsidRDefault="009F7A99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F7A99" w:rsidRDefault="009F7A99">
            <w:pPr>
              <w:ind w:left="-70" w:right="-70"/>
              <w:jc w:val="center"/>
              <w:outlineLvl w:val="0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vAlign w:val="center"/>
          </w:tcPr>
          <w:p w:rsidR="009F7A99" w:rsidRDefault="009F7A99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</w:tcPr>
          <w:p w:rsidR="009F7A99" w:rsidRDefault="009F7A99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F7A99" w:rsidRDefault="009F7A99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F7A99">
        <w:tc>
          <w:tcPr>
            <w:tcW w:w="330" w:type="pct"/>
            <w:tcBorders>
              <w:bottom w:val="double" w:sz="4" w:space="0" w:color="auto"/>
            </w:tcBorders>
            <w:vAlign w:val="center"/>
          </w:tcPr>
          <w:p w:rsidR="009F7A99" w:rsidRDefault="009F7A9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bottom w:val="double" w:sz="4" w:space="0" w:color="auto"/>
            </w:tcBorders>
            <w:vAlign w:val="center"/>
          </w:tcPr>
          <w:p w:rsidR="009F7A99" w:rsidRDefault="009F7A9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bottom w:val="double" w:sz="4" w:space="0" w:color="auto"/>
            </w:tcBorders>
            <w:vAlign w:val="center"/>
          </w:tcPr>
          <w:p w:rsidR="009F7A99" w:rsidRDefault="009F7A9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bottom w:val="double" w:sz="4" w:space="0" w:color="auto"/>
            </w:tcBorders>
            <w:vAlign w:val="center"/>
          </w:tcPr>
          <w:p w:rsidR="009F7A99" w:rsidRDefault="009F7A9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bottom w:val="double" w:sz="4" w:space="0" w:color="auto"/>
            </w:tcBorders>
          </w:tcPr>
          <w:p w:rsidR="009F7A99" w:rsidRDefault="009F7A9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9F7A99">
        <w:trPr>
          <w:trHeight w:val="542"/>
        </w:trPr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rPr>
                <w:rFonts w:ascii="Tahoma" w:hAnsi="Tahoma" w:cs="Tahoma"/>
              </w:rPr>
            </w:pPr>
          </w:p>
        </w:tc>
        <w:tc>
          <w:tcPr>
            <w:tcW w:w="1624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rPr>
                <w:rFonts w:ascii="Tahoma" w:hAnsi="Tahoma" w:cs="Tahoma"/>
              </w:rPr>
            </w:pPr>
          </w:p>
          <w:p w:rsidR="009F7A99" w:rsidRDefault="009F7A99">
            <w:pPr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jc w:val="center"/>
              <w:rPr>
                <w:rFonts w:ascii="Tahoma" w:hAnsi="Tahoma" w:cs="Tahoma"/>
              </w:rPr>
            </w:pPr>
          </w:p>
          <w:p w:rsidR="009F7A99" w:rsidRDefault="009F7A99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9F7A99">
        <w:trPr>
          <w:trHeight w:val="462"/>
        </w:trPr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rPr>
                <w:rFonts w:ascii="Tahoma" w:hAnsi="Tahoma" w:cs="Tahoma"/>
              </w:rPr>
            </w:pPr>
          </w:p>
          <w:p w:rsidR="009F7A99" w:rsidRDefault="009F7A99">
            <w:pPr>
              <w:rPr>
                <w:rFonts w:ascii="Tahoma" w:hAnsi="Tahoma" w:cs="Tahoma"/>
              </w:rPr>
            </w:pPr>
          </w:p>
        </w:tc>
        <w:tc>
          <w:tcPr>
            <w:tcW w:w="1624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9F7A99">
        <w:trPr>
          <w:trHeight w:val="614"/>
        </w:trPr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rPr>
                <w:rFonts w:ascii="Tahoma" w:hAnsi="Tahoma" w:cs="Tahoma"/>
              </w:rPr>
            </w:pPr>
          </w:p>
          <w:p w:rsidR="009F7A99" w:rsidRDefault="009F7A99">
            <w:pPr>
              <w:rPr>
                <w:rFonts w:ascii="Tahoma" w:hAnsi="Tahoma" w:cs="Tahoma"/>
              </w:rPr>
            </w:pPr>
          </w:p>
        </w:tc>
        <w:tc>
          <w:tcPr>
            <w:tcW w:w="1624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</w:tcBorders>
          </w:tcPr>
          <w:p w:rsidR="009F7A99" w:rsidRDefault="009F7A99">
            <w:pPr>
              <w:jc w:val="both"/>
              <w:outlineLvl w:val="0"/>
              <w:rPr>
                <w:rFonts w:ascii="Tahoma" w:hAnsi="Tahoma" w:cs="Tahoma"/>
              </w:rPr>
            </w:pPr>
          </w:p>
        </w:tc>
      </w:tr>
    </w:tbl>
    <w:p w:rsidR="009F7A99" w:rsidRDefault="009F7A99" w:rsidP="00E60A44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9F7A99" w:rsidRDefault="009F7A99" w:rsidP="00E60A44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9F7A99" w:rsidRDefault="009F7A99" w:rsidP="00E60A44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załączeniu kopie potwierdzenia należytego wykonania w/w dostaw, w zakresie jakości, asortymentu i terminu realizacji.</w:t>
      </w:r>
    </w:p>
    <w:p w:rsidR="009F7A99" w:rsidRDefault="009F7A99" w:rsidP="00E60A44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9F7A99" w:rsidRDefault="009F7A99" w:rsidP="00E60A44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9F7A99" w:rsidRDefault="009F7A99" w:rsidP="00E60A44">
      <w:pPr>
        <w:jc w:val="both"/>
      </w:pPr>
      <w:r>
        <w:rPr>
          <w:b/>
          <w:bCs/>
          <w:sz w:val="24"/>
        </w:rPr>
        <w:t xml:space="preserve">V. Dodatkowe zobowiązania: </w:t>
      </w:r>
      <w:r>
        <w:rPr>
          <w:sz w:val="24"/>
        </w:rPr>
        <w:t>w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sprawie podpisania umowy należy skontaktować się </w:t>
      </w:r>
      <w:r>
        <w:rPr>
          <w:sz w:val="24"/>
        </w:rPr>
        <w:br/>
      </w:r>
      <w:r>
        <w:t>z: ………………………………………….…, tel.: …………………………., e-mail: ………………………………….</w:t>
      </w:r>
    </w:p>
    <w:p w:rsidR="009F7A99" w:rsidRDefault="009F7A99" w:rsidP="00E60A44">
      <w:pPr>
        <w:jc w:val="both"/>
        <w:rPr>
          <w:sz w:val="24"/>
        </w:rPr>
      </w:pPr>
      <w:r>
        <w:rPr>
          <w:sz w:val="24"/>
        </w:rPr>
        <w:t xml:space="preserve">Na potwierdzenie spełnienia wymagań do oferty załączam: </w:t>
      </w:r>
    </w:p>
    <w:p w:rsidR="009F7A99" w:rsidRDefault="009F7A99" w:rsidP="00E60A44">
      <w:pPr>
        <w:pStyle w:val="BodyText"/>
        <w:rPr>
          <w:sz w:val="24"/>
        </w:rPr>
      </w:pPr>
      <w:r>
        <w:rPr>
          <w:sz w:val="24"/>
        </w:rPr>
        <w:t>1.  …………...………….……...………  2. ……...…………..…..………………</w:t>
      </w:r>
    </w:p>
    <w:p w:rsidR="009F7A99" w:rsidRDefault="009F7A99" w:rsidP="00E60A44">
      <w:pPr>
        <w:pStyle w:val="BodyText"/>
        <w:rPr>
          <w:sz w:val="24"/>
        </w:rPr>
      </w:pPr>
      <w:r>
        <w:rPr>
          <w:sz w:val="24"/>
        </w:rPr>
        <w:t>3. ………………………………………  4. ………………………….…….…….</w:t>
      </w:r>
    </w:p>
    <w:p w:rsidR="009F7A99" w:rsidRDefault="009F7A99" w:rsidP="00E60A44">
      <w:pPr>
        <w:pStyle w:val="BodyText"/>
        <w:rPr>
          <w:sz w:val="24"/>
        </w:rPr>
      </w:pPr>
      <w:r>
        <w:rPr>
          <w:sz w:val="24"/>
        </w:rPr>
        <w:t>5. ……..…………………………….….  6. …………………….….…………….</w:t>
      </w:r>
    </w:p>
    <w:p w:rsidR="009F7A99" w:rsidRDefault="009F7A99" w:rsidP="00E60A44">
      <w:pPr>
        <w:jc w:val="both"/>
        <w:rPr>
          <w:sz w:val="16"/>
          <w:szCs w:val="16"/>
        </w:rPr>
      </w:pPr>
    </w:p>
    <w:p w:rsidR="009F7A99" w:rsidRDefault="009F7A99" w:rsidP="00E60A44">
      <w:pPr>
        <w:rPr>
          <w:sz w:val="24"/>
        </w:rPr>
      </w:pPr>
      <w:r>
        <w:rPr>
          <w:b/>
          <w:bCs/>
          <w:sz w:val="24"/>
        </w:rPr>
        <w:t xml:space="preserve">VI. Zastrzeżenie wykonawcy: </w:t>
      </w:r>
      <w:r>
        <w:rPr>
          <w:sz w:val="24"/>
        </w:rPr>
        <w:t>Wykonawca zastrzega, iż wymienione niżej dokumenty składające się na ofertę nie mogą być ogólnie udostępnione:</w:t>
      </w:r>
    </w:p>
    <w:p w:rsidR="009F7A99" w:rsidRDefault="009F7A99" w:rsidP="00E60A44">
      <w:pPr>
        <w:rPr>
          <w:sz w:val="24"/>
        </w:rPr>
      </w:pPr>
      <w:r>
        <w:rPr>
          <w:sz w:val="24"/>
        </w:rPr>
        <w:t>1 ...........................................................................</w:t>
      </w:r>
    </w:p>
    <w:p w:rsidR="009F7A99" w:rsidRDefault="009F7A99" w:rsidP="00E60A44">
      <w:pPr>
        <w:rPr>
          <w:sz w:val="24"/>
        </w:rPr>
      </w:pPr>
      <w:r>
        <w:rPr>
          <w:sz w:val="24"/>
        </w:rPr>
        <w:t>2 ...........................................................................</w:t>
      </w:r>
    </w:p>
    <w:p w:rsidR="009F7A99" w:rsidRDefault="009F7A99" w:rsidP="00E60A44">
      <w:pPr>
        <w:pStyle w:val="BodyText"/>
        <w:rPr>
          <w:sz w:val="24"/>
        </w:rPr>
      </w:pPr>
      <w:r>
        <w:rPr>
          <w:sz w:val="24"/>
        </w:rPr>
        <w:t xml:space="preserve">Inne informacje wykonawcy: </w:t>
      </w:r>
    </w:p>
    <w:p w:rsidR="009F7A99" w:rsidRDefault="009F7A99" w:rsidP="00E60A44">
      <w:pPr>
        <w:rPr>
          <w:sz w:val="24"/>
        </w:rPr>
      </w:pPr>
      <w:r>
        <w:rPr>
          <w:sz w:val="24"/>
        </w:rPr>
        <w:t>1 .............................................................….</w:t>
      </w:r>
    </w:p>
    <w:p w:rsidR="009F7A99" w:rsidRDefault="009F7A99" w:rsidP="00E60A44">
      <w:pPr>
        <w:rPr>
          <w:sz w:val="24"/>
        </w:rPr>
      </w:pPr>
    </w:p>
    <w:p w:rsidR="009F7A99" w:rsidRDefault="009F7A99" w:rsidP="00E60A44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>
        <w:rPr>
          <w:sz w:val="24"/>
        </w:rPr>
        <w:t xml:space="preserve">               ………………………………. …………….                                              </w:t>
      </w:r>
      <w:r>
        <w:rPr>
          <w:rFonts w:ascii="Tahoma" w:hAnsi="Tahoma" w:cs="Tahoma"/>
          <w:sz w:val="20"/>
          <w:szCs w:val="20"/>
        </w:rPr>
        <w:t>(czytelny podpis lub w przypadku parafki  pieczątka imienna upełnomocnionego przedstawiciela)</w:t>
      </w:r>
    </w:p>
    <w:p w:rsidR="009F7A99" w:rsidRDefault="009F7A99" w:rsidP="00E60A44"/>
    <w:p w:rsidR="009F7A99" w:rsidRDefault="009F7A99" w:rsidP="00E60A44">
      <w:pPr>
        <w:rPr>
          <w:sz w:val="24"/>
        </w:rPr>
      </w:pPr>
    </w:p>
    <w:p w:rsidR="009F7A99" w:rsidRDefault="009F7A99"/>
    <w:sectPr w:rsidR="009F7A99" w:rsidSect="00333C7C">
      <w:footerReference w:type="even" r:id="rId7"/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99" w:rsidRDefault="009F7A99">
      <w:r>
        <w:separator/>
      </w:r>
    </w:p>
  </w:endnote>
  <w:endnote w:type="continuationSeparator" w:id="0">
    <w:p w:rsidR="009F7A99" w:rsidRDefault="009F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99" w:rsidRDefault="009F7A99" w:rsidP="007A26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7A99" w:rsidRDefault="009F7A99" w:rsidP="007A26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99" w:rsidRDefault="009F7A99" w:rsidP="007A26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F7A99" w:rsidRDefault="009F7A99" w:rsidP="007A266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99" w:rsidRDefault="009F7A99">
      <w:r>
        <w:separator/>
      </w:r>
    </w:p>
  </w:footnote>
  <w:footnote w:type="continuationSeparator" w:id="0">
    <w:p w:rsidR="009F7A99" w:rsidRDefault="009F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088"/>
    <w:multiLevelType w:val="hybridMultilevel"/>
    <w:tmpl w:val="515A6776"/>
    <w:lvl w:ilvl="0" w:tplc="4C608742">
      <w:start w:val="3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481"/>
    <w:rsid w:val="00004A84"/>
    <w:rsid w:val="00037294"/>
    <w:rsid w:val="000717B2"/>
    <w:rsid w:val="000D320D"/>
    <w:rsid w:val="00142AA5"/>
    <w:rsid w:val="0018797E"/>
    <w:rsid w:val="0019034A"/>
    <w:rsid w:val="001A6FBD"/>
    <w:rsid w:val="001C37E4"/>
    <w:rsid w:val="001D15EF"/>
    <w:rsid w:val="001D2979"/>
    <w:rsid w:val="002043E8"/>
    <w:rsid w:val="00213E21"/>
    <w:rsid w:val="00217C6F"/>
    <w:rsid w:val="002248EC"/>
    <w:rsid w:val="00243E27"/>
    <w:rsid w:val="00254E6E"/>
    <w:rsid w:val="00271481"/>
    <w:rsid w:val="002A6CBE"/>
    <w:rsid w:val="00303D4C"/>
    <w:rsid w:val="00305E3E"/>
    <w:rsid w:val="00316AF4"/>
    <w:rsid w:val="00333C7C"/>
    <w:rsid w:val="00375506"/>
    <w:rsid w:val="00377546"/>
    <w:rsid w:val="003A3734"/>
    <w:rsid w:val="003B5D62"/>
    <w:rsid w:val="003D1D3C"/>
    <w:rsid w:val="00457A82"/>
    <w:rsid w:val="004B442A"/>
    <w:rsid w:val="004F72AB"/>
    <w:rsid w:val="0054189E"/>
    <w:rsid w:val="00555AD6"/>
    <w:rsid w:val="005D4BE7"/>
    <w:rsid w:val="005D73E4"/>
    <w:rsid w:val="005E37D6"/>
    <w:rsid w:val="005F3F6A"/>
    <w:rsid w:val="0067464D"/>
    <w:rsid w:val="006D0CE5"/>
    <w:rsid w:val="0070439E"/>
    <w:rsid w:val="0070595A"/>
    <w:rsid w:val="00707E3A"/>
    <w:rsid w:val="007705E5"/>
    <w:rsid w:val="00780FD1"/>
    <w:rsid w:val="007A266A"/>
    <w:rsid w:val="007B683C"/>
    <w:rsid w:val="008406E1"/>
    <w:rsid w:val="00846106"/>
    <w:rsid w:val="00884960"/>
    <w:rsid w:val="008A338A"/>
    <w:rsid w:val="008E41C7"/>
    <w:rsid w:val="008E734D"/>
    <w:rsid w:val="008F14A4"/>
    <w:rsid w:val="0090172F"/>
    <w:rsid w:val="00905297"/>
    <w:rsid w:val="00914174"/>
    <w:rsid w:val="009373DA"/>
    <w:rsid w:val="009513B1"/>
    <w:rsid w:val="0095214F"/>
    <w:rsid w:val="00963761"/>
    <w:rsid w:val="00973B51"/>
    <w:rsid w:val="009864AF"/>
    <w:rsid w:val="009F7A99"/>
    <w:rsid w:val="00A12FB7"/>
    <w:rsid w:val="00A56C21"/>
    <w:rsid w:val="00AE0849"/>
    <w:rsid w:val="00AE2731"/>
    <w:rsid w:val="00B51A62"/>
    <w:rsid w:val="00B802B2"/>
    <w:rsid w:val="00BB717D"/>
    <w:rsid w:val="00BD0C8D"/>
    <w:rsid w:val="00BD60DF"/>
    <w:rsid w:val="00BE1520"/>
    <w:rsid w:val="00BE7638"/>
    <w:rsid w:val="00BF21AB"/>
    <w:rsid w:val="00BF246D"/>
    <w:rsid w:val="00C164D1"/>
    <w:rsid w:val="00C54CD6"/>
    <w:rsid w:val="00C94745"/>
    <w:rsid w:val="00D125DE"/>
    <w:rsid w:val="00D643AE"/>
    <w:rsid w:val="00D71398"/>
    <w:rsid w:val="00D87DCE"/>
    <w:rsid w:val="00DC1C19"/>
    <w:rsid w:val="00E60A44"/>
    <w:rsid w:val="00EB19BD"/>
    <w:rsid w:val="00F26A56"/>
    <w:rsid w:val="00F659AF"/>
    <w:rsid w:val="00F7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81"/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71481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163B"/>
    <w:rPr>
      <w:sz w:val="26"/>
      <w:szCs w:val="24"/>
    </w:rPr>
  </w:style>
  <w:style w:type="paragraph" w:styleId="BodyText2">
    <w:name w:val="Body Text 2"/>
    <w:basedOn w:val="Normal"/>
    <w:link w:val="BodyText2Char"/>
    <w:uiPriority w:val="99"/>
    <w:rsid w:val="00271481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163B"/>
    <w:rPr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714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63B"/>
    <w:rPr>
      <w:sz w:val="26"/>
      <w:szCs w:val="24"/>
    </w:rPr>
  </w:style>
  <w:style w:type="paragraph" w:styleId="Footer">
    <w:name w:val="footer"/>
    <w:basedOn w:val="Normal"/>
    <w:link w:val="FooterChar"/>
    <w:uiPriority w:val="99"/>
    <w:rsid w:val="007A26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63B"/>
    <w:rPr>
      <w:sz w:val="26"/>
      <w:szCs w:val="24"/>
    </w:rPr>
  </w:style>
  <w:style w:type="character" w:styleId="PageNumber">
    <w:name w:val="page number"/>
    <w:basedOn w:val="DefaultParagraphFont"/>
    <w:uiPriority w:val="99"/>
    <w:rsid w:val="007A26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1079</Words>
  <Characters>6478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PZAZ</dc:title>
  <dc:subject/>
  <dc:creator>Rzucidło</dc:creator>
  <cp:keywords/>
  <dc:description/>
  <cp:lastModifiedBy>Teresa Olszak</cp:lastModifiedBy>
  <cp:revision>3</cp:revision>
  <cp:lastPrinted>2007-11-29T12:45:00Z</cp:lastPrinted>
  <dcterms:created xsi:type="dcterms:W3CDTF">2014-10-09T10:15:00Z</dcterms:created>
  <dcterms:modified xsi:type="dcterms:W3CDTF">2014-10-09T10:21:00Z</dcterms:modified>
</cp:coreProperties>
</file>