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28" w:rsidRPr="00324357" w:rsidRDefault="00080928" w:rsidP="007B2C51">
      <w:pPr>
        <w:pStyle w:val="Header"/>
        <w:tabs>
          <w:tab w:val="clear" w:pos="4536"/>
          <w:tab w:val="clear" w:pos="9072"/>
        </w:tabs>
        <w:rPr>
          <w:rFonts w:ascii="Arial" w:hAnsi="Arial" w:cs="Arial"/>
          <w:sz w:val="18"/>
          <w:szCs w:val="18"/>
        </w:rPr>
      </w:pPr>
      <w:r w:rsidRPr="00324357">
        <w:rPr>
          <w:rFonts w:ascii="Arial" w:hAnsi="Arial" w:cs="Arial"/>
          <w:sz w:val="18"/>
          <w:szCs w:val="18"/>
        </w:rPr>
        <w:tab/>
      </w:r>
      <w:r w:rsidRPr="00324357">
        <w:rPr>
          <w:rFonts w:ascii="Arial" w:hAnsi="Arial" w:cs="Arial"/>
          <w:sz w:val="18"/>
          <w:szCs w:val="18"/>
        </w:rPr>
        <w:tab/>
      </w:r>
      <w:r w:rsidRPr="00324357">
        <w:rPr>
          <w:rFonts w:ascii="Arial" w:hAnsi="Arial" w:cs="Arial"/>
          <w:sz w:val="18"/>
          <w:szCs w:val="18"/>
        </w:rPr>
        <w:tab/>
      </w:r>
      <w:r w:rsidRPr="00324357">
        <w:rPr>
          <w:rFonts w:ascii="Arial" w:hAnsi="Arial" w:cs="Arial"/>
          <w:sz w:val="18"/>
          <w:szCs w:val="18"/>
        </w:rPr>
        <w:tab/>
      </w:r>
      <w:r w:rsidRPr="00324357">
        <w:rPr>
          <w:rFonts w:ascii="Arial" w:hAnsi="Arial" w:cs="Arial"/>
          <w:sz w:val="18"/>
          <w:szCs w:val="18"/>
        </w:rPr>
        <w:tab/>
      </w:r>
      <w:r w:rsidRPr="00324357">
        <w:rPr>
          <w:rFonts w:ascii="Arial" w:hAnsi="Arial" w:cs="Arial"/>
          <w:sz w:val="18"/>
          <w:szCs w:val="18"/>
        </w:rPr>
        <w:tab/>
        <w:t xml:space="preserve">             </w:t>
      </w:r>
    </w:p>
    <w:p w:rsidR="00080928" w:rsidRPr="00324357" w:rsidRDefault="00080928" w:rsidP="007F1716">
      <w:pPr>
        <w:jc w:val="both"/>
        <w:rPr>
          <w:rFonts w:ascii="Arial" w:hAnsi="Arial" w:cs="Arial"/>
          <w:sz w:val="18"/>
          <w:szCs w:val="18"/>
        </w:rPr>
      </w:pPr>
    </w:p>
    <w:p w:rsidR="00080928" w:rsidRPr="00EE6032" w:rsidRDefault="00080928" w:rsidP="007B2C51">
      <w:pPr>
        <w:ind w:left="426" w:hanging="426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6</w:t>
      </w:r>
      <w:r w:rsidRPr="00EE6032">
        <w:rPr>
          <w:rFonts w:ascii="Arial" w:hAnsi="Arial" w:cs="Arial"/>
        </w:rPr>
        <w:t xml:space="preserve"> do SIWZ</w:t>
      </w:r>
    </w:p>
    <w:p w:rsidR="00080928" w:rsidRPr="00EE6032" w:rsidRDefault="00080928" w:rsidP="007B2C51">
      <w:pPr>
        <w:ind w:left="426" w:hanging="426"/>
        <w:rPr>
          <w:rFonts w:ascii="Arial" w:hAnsi="Arial" w:cs="Arial"/>
        </w:rPr>
      </w:pPr>
      <w:r w:rsidRPr="00EE6032">
        <w:rPr>
          <w:rFonts w:ascii="Arial" w:hAnsi="Arial" w:cs="Arial"/>
        </w:rPr>
        <w:t>Znak sprawy: ZP.SP.K.272.4.2.2015</w:t>
      </w:r>
    </w:p>
    <w:p w:rsidR="00080928" w:rsidRPr="00EE6032" w:rsidRDefault="00080928" w:rsidP="007B2C51">
      <w:pPr>
        <w:tabs>
          <w:tab w:val="left" w:pos="1680"/>
        </w:tabs>
        <w:rPr>
          <w:rFonts w:ascii="Arial" w:hAnsi="Arial" w:cs="Arial"/>
        </w:rPr>
      </w:pPr>
    </w:p>
    <w:p w:rsidR="00080928" w:rsidRPr="00324357" w:rsidRDefault="00080928" w:rsidP="007F1716">
      <w:pPr>
        <w:tabs>
          <w:tab w:val="left" w:pos="1680"/>
        </w:tabs>
        <w:jc w:val="both"/>
        <w:rPr>
          <w:rFonts w:ascii="Arial" w:hAnsi="Arial" w:cs="Arial"/>
          <w:sz w:val="18"/>
          <w:szCs w:val="18"/>
        </w:rPr>
      </w:pPr>
    </w:p>
    <w:p w:rsidR="00080928" w:rsidRPr="00324357" w:rsidRDefault="00080928" w:rsidP="007F1716">
      <w:pPr>
        <w:tabs>
          <w:tab w:val="left" w:pos="1680"/>
        </w:tabs>
        <w:jc w:val="both"/>
        <w:rPr>
          <w:rFonts w:ascii="Arial" w:hAnsi="Arial" w:cs="Arial"/>
          <w:sz w:val="18"/>
          <w:szCs w:val="18"/>
        </w:rPr>
      </w:pPr>
    </w:p>
    <w:p w:rsidR="00080928" w:rsidRDefault="00080928" w:rsidP="001A433A">
      <w:pPr>
        <w:jc w:val="both"/>
        <w:rPr>
          <w:rFonts w:ascii="Arial" w:hAnsi="Arial" w:cs="Arial"/>
          <w:sz w:val="18"/>
          <w:szCs w:val="18"/>
        </w:rPr>
      </w:pPr>
      <w:r w:rsidRPr="00324357">
        <w:rPr>
          <w:rFonts w:ascii="Arial" w:hAnsi="Arial" w:cs="Arial"/>
          <w:sz w:val="18"/>
          <w:szCs w:val="18"/>
        </w:rPr>
        <w:t>Dotyczy postępowania o udzielenie zamówienia publicznego prowadzonego w trybie przetargu nieograniczonego na </w:t>
      </w:r>
    </w:p>
    <w:p w:rsidR="00080928" w:rsidRPr="00951964" w:rsidRDefault="00080928" w:rsidP="00F3573B">
      <w:pPr>
        <w:tabs>
          <w:tab w:val="left" w:pos="1680"/>
        </w:tabs>
        <w:jc w:val="center"/>
        <w:rPr>
          <w:rFonts w:ascii="Arial" w:hAnsi="Arial" w:cs="Arial"/>
          <w:b/>
        </w:rPr>
      </w:pPr>
      <w:r w:rsidRPr="00951964">
        <w:rPr>
          <w:rFonts w:ascii="Arial" w:hAnsi="Arial" w:cs="Arial"/>
        </w:rPr>
        <w:t>„</w:t>
      </w:r>
      <w:r w:rsidRPr="00951964">
        <w:rPr>
          <w:rFonts w:ascii="Arial" w:hAnsi="Arial" w:cs="Arial"/>
          <w:b/>
        </w:rPr>
        <w:t>Świadczenie usług dostępu do Internetu, teletransmisji danych i telefonii”</w:t>
      </w:r>
    </w:p>
    <w:p w:rsidR="00080928" w:rsidRPr="00324357" w:rsidRDefault="00080928" w:rsidP="007F1716">
      <w:pPr>
        <w:rPr>
          <w:rFonts w:ascii="Arial" w:hAnsi="Arial" w:cs="Arial"/>
          <w:sz w:val="18"/>
          <w:szCs w:val="18"/>
        </w:rPr>
      </w:pPr>
    </w:p>
    <w:p w:rsidR="00080928" w:rsidRPr="00324357" w:rsidRDefault="00080928" w:rsidP="007F1716">
      <w:pPr>
        <w:jc w:val="both"/>
        <w:rPr>
          <w:rFonts w:ascii="Arial" w:hAnsi="Arial" w:cs="Arial"/>
          <w:sz w:val="18"/>
          <w:szCs w:val="18"/>
        </w:rPr>
      </w:pPr>
    </w:p>
    <w:p w:rsidR="00080928" w:rsidRPr="00324357" w:rsidRDefault="00080928" w:rsidP="007F1716">
      <w:pPr>
        <w:jc w:val="both"/>
        <w:rPr>
          <w:rFonts w:ascii="Arial" w:hAnsi="Arial" w:cs="Arial"/>
          <w:sz w:val="18"/>
          <w:szCs w:val="18"/>
        </w:rPr>
      </w:pPr>
      <w:r w:rsidRPr="00324357">
        <w:rPr>
          <w:rFonts w:ascii="Arial" w:hAnsi="Arial" w:cs="Arial"/>
          <w:sz w:val="18"/>
          <w:szCs w:val="18"/>
        </w:rPr>
        <w:t>Nazwa Wykonawcy: ............................................................................................................................................</w:t>
      </w:r>
    </w:p>
    <w:p w:rsidR="00080928" w:rsidRPr="00324357" w:rsidRDefault="00080928" w:rsidP="007F1716">
      <w:pPr>
        <w:jc w:val="both"/>
        <w:rPr>
          <w:rFonts w:ascii="Arial" w:hAnsi="Arial" w:cs="Arial"/>
          <w:sz w:val="18"/>
          <w:szCs w:val="18"/>
        </w:rPr>
      </w:pPr>
    </w:p>
    <w:p w:rsidR="00080928" w:rsidRPr="00324357" w:rsidRDefault="00080928" w:rsidP="007F1716">
      <w:pPr>
        <w:jc w:val="both"/>
        <w:rPr>
          <w:rFonts w:ascii="Arial" w:hAnsi="Arial" w:cs="Arial"/>
          <w:sz w:val="18"/>
          <w:szCs w:val="18"/>
        </w:rPr>
      </w:pPr>
      <w:r w:rsidRPr="00324357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</w:t>
      </w:r>
    </w:p>
    <w:p w:rsidR="00080928" w:rsidRPr="00324357" w:rsidRDefault="00080928" w:rsidP="007F1716">
      <w:pPr>
        <w:jc w:val="both"/>
        <w:rPr>
          <w:rFonts w:ascii="Arial" w:hAnsi="Arial" w:cs="Arial"/>
          <w:sz w:val="18"/>
          <w:szCs w:val="18"/>
        </w:rPr>
      </w:pPr>
    </w:p>
    <w:p w:rsidR="00080928" w:rsidRPr="00324357" w:rsidRDefault="00080928" w:rsidP="007F1716">
      <w:pPr>
        <w:jc w:val="both"/>
        <w:rPr>
          <w:rFonts w:ascii="Arial" w:hAnsi="Arial" w:cs="Arial"/>
          <w:sz w:val="18"/>
          <w:szCs w:val="18"/>
        </w:rPr>
      </w:pPr>
      <w:r w:rsidRPr="00324357">
        <w:rPr>
          <w:rFonts w:ascii="Arial" w:hAnsi="Arial" w:cs="Arial"/>
          <w:sz w:val="18"/>
          <w:szCs w:val="18"/>
        </w:rPr>
        <w:t>Adres Wykonawcy:</w:t>
      </w:r>
      <w:r w:rsidRPr="00324357">
        <w:rPr>
          <w:rFonts w:ascii="Arial" w:hAnsi="Arial" w:cs="Arial"/>
          <w:bCs/>
          <w:sz w:val="18"/>
          <w:szCs w:val="18"/>
        </w:rPr>
        <w:t xml:space="preserve"> </w:t>
      </w:r>
      <w:r w:rsidRPr="00324357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080928" w:rsidRPr="00324357" w:rsidRDefault="00080928" w:rsidP="007F1716">
      <w:pPr>
        <w:jc w:val="both"/>
        <w:rPr>
          <w:rFonts w:ascii="Arial" w:hAnsi="Arial" w:cs="Arial"/>
          <w:sz w:val="18"/>
          <w:szCs w:val="18"/>
        </w:rPr>
      </w:pPr>
    </w:p>
    <w:p w:rsidR="00080928" w:rsidRPr="00324357" w:rsidRDefault="00080928" w:rsidP="007F1716">
      <w:pPr>
        <w:jc w:val="both"/>
        <w:rPr>
          <w:rFonts w:ascii="Arial" w:hAnsi="Arial" w:cs="Arial"/>
          <w:sz w:val="18"/>
          <w:szCs w:val="18"/>
        </w:rPr>
      </w:pPr>
      <w:r w:rsidRPr="00324357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</w:t>
      </w:r>
    </w:p>
    <w:p w:rsidR="00080928" w:rsidRPr="00324357" w:rsidRDefault="00080928" w:rsidP="007F1716">
      <w:pPr>
        <w:jc w:val="both"/>
        <w:rPr>
          <w:rFonts w:ascii="Arial" w:hAnsi="Arial" w:cs="Arial"/>
          <w:sz w:val="18"/>
          <w:szCs w:val="18"/>
        </w:rPr>
      </w:pPr>
    </w:p>
    <w:p w:rsidR="00080928" w:rsidRPr="00324357" w:rsidRDefault="00080928" w:rsidP="007F1716">
      <w:pPr>
        <w:numPr>
          <w:ilvl w:val="0"/>
          <w:numId w:val="3"/>
        </w:numPr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324357">
        <w:rPr>
          <w:rFonts w:ascii="Arial" w:hAnsi="Arial" w:cs="Arial"/>
          <w:b/>
          <w:bCs/>
          <w:sz w:val="18"/>
          <w:szCs w:val="18"/>
          <w:lang w:eastAsia="pl-PL"/>
        </w:rPr>
        <w:t>*</w:t>
      </w:r>
      <w:r w:rsidRPr="00324357">
        <w:rPr>
          <w:rFonts w:ascii="Arial" w:hAnsi="Arial" w:cs="Arial"/>
          <w:bCs/>
          <w:sz w:val="18"/>
          <w:szCs w:val="18"/>
          <w:lang w:eastAsia="pl-PL"/>
        </w:rPr>
        <w:t xml:space="preserve"> </w:t>
      </w:r>
    </w:p>
    <w:p w:rsidR="00080928" w:rsidRPr="00324357" w:rsidRDefault="00080928" w:rsidP="007F1716">
      <w:pPr>
        <w:ind w:left="36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</w:tblGrid>
      <w:tr w:rsidR="00080928" w:rsidRPr="00324357">
        <w:tc>
          <w:tcPr>
            <w:tcW w:w="468" w:type="dxa"/>
          </w:tcPr>
          <w:p w:rsidR="00080928" w:rsidRPr="00324357" w:rsidRDefault="00080928" w:rsidP="007F171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80928" w:rsidRPr="00324357" w:rsidRDefault="00080928" w:rsidP="007F1716">
      <w:pPr>
        <w:jc w:val="both"/>
        <w:rPr>
          <w:rFonts w:ascii="Arial" w:hAnsi="Arial" w:cs="Arial"/>
          <w:b/>
          <w:sz w:val="18"/>
          <w:szCs w:val="18"/>
        </w:rPr>
      </w:pPr>
    </w:p>
    <w:p w:rsidR="00080928" w:rsidRPr="00324357" w:rsidRDefault="00080928" w:rsidP="007F1716">
      <w:pPr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 w:rsidRPr="00324357">
        <w:rPr>
          <w:rFonts w:ascii="Arial" w:hAnsi="Arial" w:cs="Arial"/>
          <w:b/>
          <w:bCs/>
          <w:sz w:val="18"/>
          <w:szCs w:val="18"/>
          <w:lang w:eastAsia="pl-PL"/>
        </w:rPr>
        <w:t xml:space="preserve">NALEŻĘ </w:t>
      </w:r>
      <w:r w:rsidRPr="00324357">
        <w:rPr>
          <w:rFonts w:ascii="Arial" w:hAnsi="Arial" w:cs="Arial"/>
          <w:bCs/>
          <w:color w:val="000000"/>
          <w:sz w:val="18"/>
          <w:szCs w:val="18"/>
        </w:rPr>
        <w:t>do grupy kapitałowej **, o której mowa w art. 24 ust. 2 pkt 5 ustawy z</w:t>
      </w:r>
      <w:r w:rsidRPr="00324357">
        <w:rPr>
          <w:rFonts w:ascii="Arial" w:hAnsi="Arial" w:cs="Arial"/>
          <w:sz w:val="18"/>
          <w:szCs w:val="18"/>
        </w:rPr>
        <w:t xml:space="preserve"> dnia 29 stycznia 2004 r. Prawo zamówień publicznych (Dz. U. z 2013r. poz. 907 z późn. zm.), dalej zwaną ustawą.</w:t>
      </w:r>
    </w:p>
    <w:p w:rsidR="00080928" w:rsidRPr="00324357" w:rsidRDefault="00080928" w:rsidP="007F1716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080928" w:rsidRPr="00324357" w:rsidRDefault="00080928" w:rsidP="007F1716">
      <w:pPr>
        <w:jc w:val="both"/>
        <w:rPr>
          <w:rFonts w:ascii="Arial" w:hAnsi="Arial" w:cs="Arial"/>
          <w:sz w:val="18"/>
          <w:szCs w:val="18"/>
        </w:rPr>
      </w:pPr>
    </w:p>
    <w:p w:rsidR="00080928" w:rsidRPr="00324357" w:rsidRDefault="00080928" w:rsidP="007F1716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324357">
        <w:rPr>
          <w:rFonts w:ascii="Arial" w:hAnsi="Arial" w:cs="Arial"/>
          <w:b/>
          <w:sz w:val="18"/>
          <w:szCs w:val="18"/>
          <w:lang w:eastAsia="pl-PL"/>
        </w:rPr>
        <w:t>Lista podmiotów</w:t>
      </w:r>
      <w:r w:rsidRPr="00324357">
        <w:rPr>
          <w:rFonts w:ascii="Arial" w:hAnsi="Arial" w:cs="Arial"/>
          <w:sz w:val="18"/>
          <w:szCs w:val="18"/>
          <w:lang w:eastAsia="pl-PL"/>
        </w:rPr>
        <w:t xml:space="preserve"> należących do tej samej grupy kapitałowej</w:t>
      </w:r>
      <w:r w:rsidRPr="00324357">
        <w:rPr>
          <w:rFonts w:ascii="Arial" w:hAnsi="Arial" w:cs="Arial"/>
          <w:bCs/>
          <w:color w:val="000000"/>
          <w:sz w:val="18"/>
          <w:szCs w:val="18"/>
        </w:rPr>
        <w:t>, o której mowa w art. 26 ust. 2d ustawy</w:t>
      </w:r>
      <w:r w:rsidRPr="00324357">
        <w:rPr>
          <w:rFonts w:ascii="Arial" w:hAnsi="Arial" w:cs="Arial"/>
          <w:b/>
          <w:sz w:val="18"/>
          <w:szCs w:val="18"/>
          <w:lang w:eastAsia="pl-PL"/>
        </w:rPr>
        <w:t>. ***</w:t>
      </w:r>
    </w:p>
    <w:p w:rsidR="00080928" w:rsidRPr="00324357" w:rsidRDefault="00080928" w:rsidP="007F1716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674"/>
      </w:tblGrid>
      <w:tr w:rsidR="00080928" w:rsidRPr="00324357">
        <w:trPr>
          <w:trHeight w:val="543"/>
        </w:trPr>
        <w:tc>
          <w:tcPr>
            <w:tcW w:w="648" w:type="dxa"/>
            <w:vAlign w:val="center"/>
          </w:tcPr>
          <w:p w:rsidR="00080928" w:rsidRPr="00324357" w:rsidRDefault="00080928" w:rsidP="007F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357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8674" w:type="dxa"/>
            <w:vAlign w:val="center"/>
          </w:tcPr>
          <w:p w:rsidR="00080928" w:rsidRPr="00324357" w:rsidRDefault="00080928" w:rsidP="007F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357">
              <w:rPr>
                <w:rFonts w:ascii="Arial" w:hAnsi="Arial" w:cs="Arial"/>
                <w:sz w:val="18"/>
                <w:szCs w:val="18"/>
              </w:rPr>
              <w:t>Nazwa i adres podmiotu ****</w:t>
            </w:r>
          </w:p>
        </w:tc>
      </w:tr>
      <w:tr w:rsidR="00080928" w:rsidRPr="00324357">
        <w:tc>
          <w:tcPr>
            <w:tcW w:w="648" w:type="dxa"/>
          </w:tcPr>
          <w:p w:rsidR="00080928" w:rsidRPr="00324357" w:rsidRDefault="00080928" w:rsidP="007F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35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8674" w:type="dxa"/>
          </w:tcPr>
          <w:p w:rsidR="00080928" w:rsidRPr="00324357" w:rsidRDefault="00080928" w:rsidP="007F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928" w:rsidRPr="00324357">
        <w:tc>
          <w:tcPr>
            <w:tcW w:w="648" w:type="dxa"/>
          </w:tcPr>
          <w:p w:rsidR="00080928" w:rsidRPr="00324357" w:rsidRDefault="00080928" w:rsidP="007F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35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8674" w:type="dxa"/>
          </w:tcPr>
          <w:p w:rsidR="00080928" w:rsidRPr="00324357" w:rsidRDefault="00080928" w:rsidP="007F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928" w:rsidRPr="00324357">
        <w:tc>
          <w:tcPr>
            <w:tcW w:w="648" w:type="dxa"/>
          </w:tcPr>
          <w:p w:rsidR="00080928" w:rsidRPr="00324357" w:rsidRDefault="00080928" w:rsidP="007F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357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8674" w:type="dxa"/>
          </w:tcPr>
          <w:p w:rsidR="00080928" w:rsidRPr="00324357" w:rsidRDefault="00080928" w:rsidP="007F17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80928" w:rsidRPr="00324357" w:rsidRDefault="00080928" w:rsidP="007F1716">
      <w:pPr>
        <w:autoSpaceDE w:val="0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080928" w:rsidRPr="00324357" w:rsidRDefault="00080928" w:rsidP="007F1716">
      <w:pPr>
        <w:autoSpaceDE w:val="0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080928" w:rsidRPr="00324357" w:rsidRDefault="00080928" w:rsidP="007F1716">
      <w:pPr>
        <w:numPr>
          <w:ilvl w:val="0"/>
          <w:numId w:val="2"/>
        </w:numPr>
        <w:jc w:val="both"/>
        <w:rPr>
          <w:rFonts w:ascii="Arial" w:hAnsi="Arial" w:cs="Arial"/>
          <w:bCs/>
          <w:sz w:val="18"/>
          <w:szCs w:val="18"/>
          <w:lang w:eastAsia="pl-PL"/>
        </w:rPr>
      </w:pPr>
      <w:r w:rsidRPr="00324357">
        <w:rPr>
          <w:rFonts w:ascii="Arial" w:hAnsi="Arial" w:cs="Arial"/>
          <w:b/>
          <w:bCs/>
          <w:sz w:val="18"/>
          <w:szCs w:val="18"/>
          <w:lang w:eastAsia="pl-PL"/>
        </w:rPr>
        <w:t>*</w:t>
      </w:r>
      <w:r w:rsidRPr="00324357">
        <w:rPr>
          <w:rFonts w:ascii="Arial" w:hAnsi="Arial" w:cs="Arial"/>
          <w:bCs/>
          <w:sz w:val="18"/>
          <w:szCs w:val="18"/>
          <w:lang w:eastAsia="pl-PL"/>
        </w:rPr>
        <w:t xml:space="preserve"> </w:t>
      </w:r>
    </w:p>
    <w:p w:rsidR="00080928" w:rsidRPr="00324357" w:rsidRDefault="00080928" w:rsidP="007F1716">
      <w:pPr>
        <w:ind w:left="36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</w:tblGrid>
      <w:tr w:rsidR="00080928" w:rsidRPr="00324357">
        <w:tc>
          <w:tcPr>
            <w:tcW w:w="468" w:type="dxa"/>
          </w:tcPr>
          <w:p w:rsidR="00080928" w:rsidRPr="00324357" w:rsidRDefault="00080928" w:rsidP="007F171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80928" w:rsidRPr="00324357" w:rsidRDefault="00080928" w:rsidP="007F1716">
      <w:pPr>
        <w:autoSpaceDE w:val="0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080928" w:rsidRPr="00324357" w:rsidRDefault="00080928" w:rsidP="007F1716">
      <w:pPr>
        <w:autoSpaceDE w:val="0"/>
        <w:rPr>
          <w:rFonts w:ascii="Arial" w:hAnsi="Arial" w:cs="Arial"/>
          <w:bCs/>
          <w:color w:val="000000"/>
          <w:sz w:val="18"/>
          <w:szCs w:val="18"/>
        </w:rPr>
      </w:pPr>
      <w:r w:rsidRPr="00324357">
        <w:rPr>
          <w:rFonts w:ascii="Arial" w:hAnsi="Arial" w:cs="Arial"/>
          <w:b/>
          <w:bCs/>
          <w:sz w:val="18"/>
          <w:szCs w:val="18"/>
          <w:lang w:eastAsia="pl-PL"/>
        </w:rPr>
        <w:t xml:space="preserve">NIE NALEŻĘ </w:t>
      </w:r>
      <w:r w:rsidRPr="00324357">
        <w:rPr>
          <w:rFonts w:ascii="Arial" w:hAnsi="Arial" w:cs="Arial"/>
          <w:bCs/>
          <w:color w:val="000000"/>
          <w:sz w:val="18"/>
          <w:szCs w:val="18"/>
        </w:rPr>
        <w:t>do grupy kapitałowej o której mowa w art. 24 ust. 2 pkt 5 ustawy.</w:t>
      </w:r>
    </w:p>
    <w:p w:rsidR="00080928" w:rsidRPr="00324357" w:rsidRDefault="00080928" w:rsidP="007F1716">
      <w:pPr>
        <w:pStyle w:val="NormalWeb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080928" w:rsidRPr="00324357" w:rsidRDefault="00080928" w:rsidP="007F1716">
      <w:pPr>
        <w:pStyle w:val="NormalWeb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080928" w:rsidRPr="00324357" w:rsidRDefault="00080928" w:rsidP="007F1716">
      <w:pPr>
        <w:pStyle w:val="NormalWeb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080928" w:rsidRPr="00324357" w:rsidRDefault="00080928" w:rsidP="007F1716">
      <w:pPr>
        <w:pStyle w:val="NormalWeb"/>
        <w:spacing w:before="0" w:after="0"/>
        <w:rPr>
          <w:rFonts w:ascii="Arial" w:hAnsi="Arial" w:cs="Arial"/>
          <w:color w:val="000000"/>
          <w:sz w:val="18"/>
          <w:szCs w:val="18"/>
        </w:rPr>
      </w:pPr>
    </w:p>
    <w:p w:rsidR="00080928" w:rsidRPr="00324357" w:rsidRDefault="00080928" w:rsidP="007F1716">
      <w:pPr>
        <w:rPr>
          <w:rFonts w:ascii="Arial" w:hAnsi="Arial" w:cs="Arial"/>
          <w:sz w:val="18"/>
          <w:szCs w:val="18"/>
        </w:rPr>
      </w:pPr>
    </w:p>
    <w:p w:rsidR="00080928" w:rsidRPr="00324357" w:rsidRDefault="00080928" w:rsidP="007F1716">
      <w:pPr>
        <w:jc w:val="both"/>
        <w:rPr>
          <w:rFonts w:ascii="Arial" w:hAnsi="Arial" w:cs="Arial"/>
          <w:sz w:val="18"/>
          <w:szCs w:val="18"/>
        </w:rPr>
      </w:pPr>
      <w:r w:rsidRPr="00324357">
        <w:rPr>
          <w:rFonts w:ascii="Arial" w:hAnsi="Arial" w:cs="Arial"/>
          <w:sz w:val="18"/>
          <w:szCs w:val="18"/>
        </w:rPr>
        <w:t>………………………….</w:t>
      </w:r>
      <w:r w:rsidRPr="00324357">
        <w:rPr>
          <w:rFonts w:ascii="Arial" w:hAnsi="Arial" w:cs="Arial"/>
          <w:sz w:val="18"/>
          <w:szCs w:val="18"/>
        </w:rPr>
        <w:tab/>
      </w:r>
      <w:r w:rsidRPr="00324357">
        <w:rPr>
          <w:rFonts w:ascii="Arial" w:hAnsi="Arial" w:cs="Arial"/>
          <w:sz w:val="18"/>
          <w:szCs w:val="18"/>
        </w:rPr>
        <w:tab/>
      </w:r>
      <w:r w:rsidRPr="00324357">
        <w:rPr>
          <w:rFonts w:ascii="Arial" w:hAnsi="Arial" w:cs="Arial"/>
          <w:sz w:val="18"/>
          <w:szCs w:val="18"/>
        </w:rPr>
        <w:tab/>
      </w:r>
      <w:r w:rsidRPr="00324357">
        <w:rPr>
          <w:rFonts w:ascii="Arial" w:hAnsi="Arial" w:cs="Arial"/>
          <w:sz w:val="18"/>
          <w:szCs w:val="18"/>
        </w:rPr>
        <w:tab/>
      </w:r>
      <w:r w:rsidRPr="00324357">
        <w:rPr>
          <w:rFonts w:ascii="Arial" w:hAnsi="Arial" w:cs="Arial"/>
          <w:sz w:val="18"/>
          <w:szCs w:val="18"/>
        </w:rPr>
        <w:tab/>
        <w:t>…………………………………………………………</w:t>
      </w:r>
    </w:p>
    <w:p w:rsidR="00080928" w:rsidRPr="00324357" w:rsidRDefault="00080928" w:rsidP="007F1716">
      <w:pPr>
        <w:jc w:val="both"/>
        <w:rPr>
          <w:rFonts w:ascii="Arial" w:hAnsi="Arial" w:cs="Arial"/>
          <w:sz w:val="18"/>
          <w:szCs w:val="18"/>
        </w:rPr>
      </w:pPr>
      <w:r w:rsidRPr="00324357">
        <w:rPr>
          <w:rFonts w:ascii="Arial" w:hAnsi="Arial" w:cs="Arial"/>
          <w:sz w:val="18"/>
          <w:szCs w:val="18"/>
        </w:rPr>
        <w:t xml:space="preserve">    (miejscowość i data)</w:t>
      </w:r>
      <w:r w:rsidRPr="00324357">
        <w:rPr>
          <w:rFonts w:ascii="Arial" w:hAnsi="Arial" w:cs="Arial"/>
          <w:sz w:val="18"/>
          <w:szCs w:val="18"/>
        </w:rPr>
        <w:tab/>
      </w:r>
      <w:r w:rsidRPr="00324357">
        <w:rPr>
          <w:rFonts w:ascii="Arial" w:hAnsi="Arial" w:cs="Arial"/>
          <w:sz w:val="18"/>
          <w:szCs w:val="18"/>
        </w:rPr>
        <w:tab/>
      </w:r>
      <w:r w:rsidRPr="00324357">
        <w:rPr>
          <w:rFonts w:ascii="Arial" w:hAnsi="Arial" w:cs="Arial"/>
          <w:sz w:val="18"/>
          <w:szCs w:val="18"/>
        </w:rPr>
        <w:tab/>
      </w:r>
      <w:r w:rsidRPr="00324357">
        <w:rPr>
          <w:rFonts w:ascii="Arial" w:hAnsi="Arial" w:cs="Arial"/>
          <w:sz w:val="18"/>
          <w:szCs w:val="18"/>
        </w:rPr>
        <w:tab/>
      </w:r>
      <w:r w:rsidRPr="00324357">
        <w:rPr>
          <w:rFonts w:ascii="Arial" w:hAnsi="Arial" w:cs="Arial"/>
          <w:sz w:val="18"/>
          <w:szCs w:val="18"/>
        </w:rPr>
        <w:tab/>
        <w:t xml:space="preserve">(podpis, pieczątka imienna osoby upoważnionej </w:t>
      </w:r>
    </w:p>
    <w:p w:rsidR="00080928" w:rsidRPr="00324357" w:rsidRDefault="00080928" w:rsidP="007F1716">
      <w:pPr>
        <w:jc w:val="both"/>
        <w:rPr>
          <w:rFonts w:ascii="Arial" w:hAnsi="Arial" w:cs="Arial"/>
          <w:sz w:val="18"/>
          <w:szCs w:val="18"/>
        </w:rPr>
      </w:pPr>
      <w:r w:rsidRPr="00324357">
        <w:rPr>
          <w:rFonts w:ascii="Arial" w:hAnsi="Arial" w:cs="Arial"/>
          <w:sz w:val="18"/>
          <w:szCs w:val="18"/>
        </w:rPr>
        <w:tab/>
      </w:r>
      <w:r w:rsidRPr="00324357">
        <w:rPr>
          <w:rFonts w:ascii="Arial" w:hAnsi="Arial" w:cs="Arial"/>
          <w:sz w:val="18"/>
          <w:szCs w:val="18"/>
        </w:rPr>
        <w:tab/>
      </w:r>
      <w:r w:rsidRPr="00324357">
        <w:rPr>
          <w:rFonts w:ascii="Arial" w:hAnsi="Arial" w:cs="Arial"/>
          <w:sz w:val="18"/>
          <w:szCs w:val="18"/>
        </w:rPr>
        <w:tab/>
      </w:r>
      <w:r w:rsidRPr="00324357">
        <w:rPr>
          <w:rFonts w:ascii="Arial" w:hAnsi="Arial" w:cs="Arial"/>
          <w:sz w:val="18"/>
          <w:szCs w:val="18"/>
        </w:rPr>
        <w:tab/>
      </w:r>
      <w:r w:rsidRPr="00324357">
        <w:rPr>
          <w:rFonts w:ascii="Arial" w:hAnsi="Arial" w:cs="Arial"/>
          <w:sz w:val="18"/>
          <w:szCs w:val="18"/>
        </w:rPr>
        <w:tab/>
      </w:r>
      <w:r w:rsidRPr="00324357">
        <w:rPr>
          <w:rFonts w:ascii="Arial" w:hAnsi="Arial" w:cs="Arial"/>
          <w:sz w:val="18"/>
          <w:szCs w:val="18"/>
        </w:rPr>
        <w:tab/>
      </w:r>
      <w:r w:rsidRPr="00324357">
        <w:rPr>
          <w:rFonts w:ascii="Arial" w:hAnsi="Arial" w:cs="Arial"/>
          <w:sz w:val="18"/>
          <w:szCs w:val="18"/>
        </w:rPr>
        <w:tab/>
        <w:t>do składania oświadczeń woli w imieniu Wykonawcy)</w:t>
      </w:r>
    </w:p>
    <w:p w:rsidR="00080928" w:rsidRPr="00324357" w:rsidRDefault="00080928" w:rsidP="007F1716">
      <w:pPr>
        <w:jc w:val="both"/>
        <w:rPr>
          <w:rFonts w:ascii="Arial" w:hAnsi="Arial" w:cs="Arial"/>
          <w:sz w:val="18"/>
          <w:szCs w:val="18"/>
        </w:rPr>
      </w:pPr>
    </w:p>
    <w:p w:rsidR="00080928" w:rsidRPr="00324357" w:rsidRDefault="00080928" w:rsidP="007F1716">
      <w:pPr>
        <w:rPr>
          <w:rFonts w:ascii="Arial" w:hAnsi="Arial" w:cs="Arial"/>
          <w:sz w:val="18"/>
          <w:szCs w:val="18"/>
        </w:rPr>
      </w:pPr>
    </w:p>
    <w:p w:rsidR="00080928" w:rsidRPr="00324357" w:rsidRDefault="00080928" w:rsidP="007F1716">
      <w:pPr>
        <w:rPr>
          <w:rFonts w:ascii="Arial" w:hAnsi="Arial" w:cs="Arial"/>
          <w:sz w:val="18"/>
          <w:szCs w:val="18"/>
        </w:rPr>
      </w:pPr>
    </w:p>
    <w:p w:rsidR="00080928" w:rsidRPr="00324357" w:rsidRDefault="00080928" w:rsidP="007F1716">
      <w:pPr>
        <w:rPr>
          <w:rFonts w:ascii="Arial" w:hAnsi="Arial" w:cs="Arial"/>
          <w:sz w:val="18"/>
          <w:szCs w:val="18"/>
        </w:rPr>
      </w:pPr>
    </w:p>
    <w:p w:rsidR="00080928" w:rsidRPr="00324357" w:rsidRDefault="00080928" w:rsidP="007F1716">
      <w:pPr>
        <w:rPr>
          <w:rFonts w:ascii="Arial" w:hAnsi="Arial" w:cs="Arial"/>
          <w:sz w:val="18"/>
          <w:szCs w:val="18"/>
        </w:rPr>
      </w:pPr>
    </w:p>
    <w:p w:rsidR="00080928" w:rsidRPr="00324357" w:rsidRDefault="00080928" w:rsidP="007F1716">
      <w:pPr>
        <w:rPr>
          <w:rFonts w:ascii="Arial" w:hAnsi="Arial" w:cs="Arial"/>
          <w:sz w:val="18"/>
          <w:szCs w:val="18"/>
        </w:rPr>
      </w:pPr>
    </w:p>
    <w:p w:rsidR="00080928" w:rsidRPr="00324357" w:rsidRDefault="00080928" w:rsidP="007F1716">
      <w:pPr>
        <w:rPr>
          <w:rFonts w:ascii="Arial" w:hAnsi="Arial" w:cs="Arial"/>
          <w:sz w:val="18"/>
          <w:szCs w:val="18"/>
        </w:rPr>
      </w:pPr>
    </w:p>
    <w:p w:rsidR="00080928" w:rsidRPr="00324357" w:rsidRDefault="00080928" w:rsidP="007F1716">
      <w:pPr>
        <w:rPr>
          <w:rFonts w:ascii="Arial" w:hAnsi="Arial" w:cs="Arial"/>
          <w:sz w:val="18"/>
          <w:szCs w:val="18"/>
        </w:rPr>
      </w:pPr>
    </w:p>
    <w:p w:rsidR="00080928" w:rsidRPr="00324357" w:rsidRDefault="00080928" w:rsidP="007F1716">
      <w:pPr>
        <w:suppressAutoHyphens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eastAsia="pl-PL"/>
        </w:rPr>
      </w:pPr>
      <w:r w:rsidRPr="00324357">
        <w:rPr>
          <w:rFonts w:ascii="Arial" w:hAnsi="Arial" w:cs="Arial"/>
          <w:b/>
          <w:sz w:val="18"/>
          <w:szCs w:val="18"/>
          <w:lang w:eastAsia="pl-PL"/>
        </w:rPr>
        <w:t xml:space="preserve">* </w:t>
      </w:r>
      <w:r w:rsidRPr="00324357">
        <w:rPr>
          <w:rFonts w:ascii="Arial" w:hAnsi="Arial" w:cs="Arial"/>
          <w:sz w:val="18"/>
          <w:szCs w:val="18"/>
          <w:lang w:eastAsia="pl-PL"/>
        </w:rPr>
        <w:t>Należy właściwe zaznaczyć (</w:t>
      </w:r>
      <w:r w:rsidRPr="00324357">
        <w:rPr>
          <w:rFonts w:ascii="Arial" w:hAnsi="Arial" w:cs="Arial"/>
          <w:b/>
          <w:sz w:val="18"/>
          <w:szCs w:val="18"/>
          <w:lang w:eastAsia="pl-PL"/>
        </w:rPr>
        <w:t>X</w:t>
      </w:r>
      <w:r w:rsidRPr="00324357">
        <w:rPr>
          <w:rFonts w:ascii="Arial" w:hAnsi="Arial" w:cs="Arial"/>
          <w:sz w:val="18"/>
          <w:szCs w:val="18"/>
          <w:lang w:eastAsia="pl-PL"/>
        </w:rPr>
        <w:t xml:space="preserve">) </w:t>
      </w:r>
    </w:p>
    <w:p w:rsidR="00080928" w:rsidRPr="00324357" w:rsidRDefault="00080928" w:rsidP="007F1716">
      <w:pPr>
        <w:widowControl w:val="0"/>
        <w:rPr>
          <w:rFonts w:ascii="Arial" w:hAnsi="Arial" w:cs="Arial"/>
          <w:sz w:val="18"/>
          <w:szCs w:val="18"/>
        </w:rPr>
      </w:pPr>
      <w:r w:rsidRPr="00324357">
        <w:rPr>
          <w:rFonts w:ascii="Arial" w:hAnsi="Arial" w:cs="Arial"/>
          <w:b/>
          <w:bCs/>
          <w:sz w:val="18"/>
          <w:szCs w:val="18"/>
          <w:lang w:eastAsia="pl-PL"/>
        </w:rPr>
        <w:t xml:space="preserve">**  Grupa kapitałowa </w:t>
      </w:r>
      <w:r w:rsidRPr="00324357">
        <w:rPr>
          <w:rFonts w:ascii="Arial" w:hAnsi="Arial" w:cs="Arial"/>
          <w:bCs/>
          <w:sz w:val="18"/>
          <w:szCs w:val="18"/>
          <w:lang w:eastAsia="pl-PL"/>
        </w:rPr>
        <w:t>w rozumieniu art. 4 pkt. 14) ustawy z dnia 16.02.2007r. o ochronie konkurencji i konsumentów (Dz. U. Nr 50, poz. 331, z pó</w:t>
      </w:r>
      <w:r w:rsidRPr="00324357">
        <w:rPr>
          <w:rFonts w:ascii="Arial" w:hAnsi="Arial" w:cs="Arial"/>
          <w:sz w:val="18"/>
          <w:szCs w:val="18"/>
          <w:lang w:eastAsia="pl-PL"/>
        </w:rPr>
        <w:t>z</w:t>
      </w:r>
      <w:r w:rsidRPr="00324357">
        <w:rPr>
          <w:rFonts w:ascii="Arial" w:hAnsi="Arial" w:cs="Arial"/>
          <w:bCs/>
          <w:sz w:val="18"/>
          <w:szCs w:val="18"/>
          <w:lang w:eastAsia="pl-PL"/>
        </w:rPr>
        <w:t>n. zm.).</w:t>
      </w:r>
    </w:p>
    <w:p w:rsidR="00080928" w:rsidRPr="00324357" w:rsidRDefault="00080928" w:rsidP="007F1716">
      <w:pPr>
        <w:widowControl w:val="0"/>
        <w:rPr>
          <w:rFonts w:ascii="Arial" w:hAnsi="Arial" w:cs="Arial"/>
          <w:sz w:val="18"/>
          <w:szCs w:val="18"/>
          <w:lang w:eastAsia="pl-PL"/>
        </w:rPr>
      </w:pPr>
      <w:r w:rsidRPr="00324357">
        <w:rPr>
          <w:rFonts w:ascii="Arial" w:hAnsi="Arial" w:cs="Arial"/>
          <w:b/>
          <w:sz w:val="18"/>
          <w:szCs w:val="18"/>
          <w:lang w:eastAsia="pl-PL"/>
        </w:rPr>
        <w:t xml:space="preserve">*** </w:t>
      </w:r>
      <w:r w:rsidRPr="00324357">
        <w:rPr>
          <w:rFonts w:ascii="Arial" w:hAnsi="Arial" w:cs="Arial"/>
          <w:sz w:val="18"/>
          <w:szCs w:val="18"/>
          <w:lang w:eastAsia="pl-PL"/>
        </w:rPr>
        <w:t>Tabelę należy wypełnić, jeżeli Wykonawca zaznaczy, że należy do grupy kapitałowej.</w:t>
      </w:r>
    </w:p>
    <w:p w:rsidR="00080928" w:rsidRPr="00324357" w:rsidRDefault="00080928" w:rsidP="007F1716">
      <w:pPr>
        <w:widowControl w:val="0"/>
        <w:rPr>
          <w:rFonts w:ascii="Arial" w:hAnsi="Arial" w:cs="Arial"/>
          <w:sz w:val="18"/>
          <w:szCs w:val="18"/>
        </w:rPr>
      </w:pPr>
      <w:r w:rsidRPr="00324357">
        <w:rPr>
          <w:rFonts w:ascii="Arial" w:hAnsi="Arial" w:cs="Arial"/>
          <w:sz w:val="18"/>
          <w:szCs w:val="18"/>
        </w:rPr>
        <w:t>**** W razie konieczności tabelę należy rozbudować o kolejne wiersze.</w:t>
      </w:r>
    </w:p>
    <w:sectPr w:rsidR="00080928" w:rsidRPr="00324357" w:rsidSect="003978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928" w:rsidRDefault="00080928">
      <w:r>
        <w:separator/>
      </w:r>
    </w:p>
  </w:endnote>
  <w:endnote w:type="continuationSeparator" w:id="0">
    <w:p w:rsidR="00080928" w:rsidRDefault="00080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928" w:rsidRDefault="00080928">
      <w:r>
        <w:separator/>
      </w:r>
    </w:p>
  </w:footnote>
  <w:footnote w:type="continuationSeparator" w:id="0">
    <w:p w:rsidR="00080928" w:rsidRDefault="000809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52B4C"/>
    <w:multiLevelType w:val="hybridMultilevel"/>
    <w:tmpl w:val="24E6EA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5EE2E03"/>
    <w:multiLevelType w:val="hybridMultilevel"/>
    <w:tmpl w:val="6A9E9DC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C354526"/>
    <w:multiLevelType w:val="hybridMultilevel"/>
    <w:tmpl w:val="7D3CEB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C10"/>
    <w:rsid w:val="00000F8E"/>
    <w:rsid w:val="00075F91"/>
    <w:rsid w:val="00080928"/>
    <w:rsid w:val="000938BA"/>
    <w:rsid w:val="000C3FB3"/>
    <w:rsid w:val="000E1573"/>
    <w:rsid w:val="000E1E65"/>
    <w:rsid w:val="000F6C85"/>
    <w:rsid w:val="00106872"/>
    <w:rsid w:val="001117DC"/>
    <w:rsid w:val="001224FE"/>
    <w:rsid w:val="00140341"/>
    <w:rsid w:val="00153913"/>
    <w:rsid w:val="0017533C"/>
    <w:rsid w:val="00176F23"/>
    <w:rsid w:val="0018651E"/>
    <w:rsid w:val="001A433A"/>
    <w:rsid w:val="001E6056"/>
    <w:rsid w:val="001F6B58"/>
    <w:rsid w:val="0021110B"/>
    <w:rsid w:val="00211165"/>
    <w:rsid w:val="00215299"/>
    <w:rsid w:val="0024541C"/>
    <w:rsid w:val="00247A71"/>
    <w:rsid w:val="00253EAB"/>
    <w:rsid w:val="002561DA"/>
    <w:rsid w:val="00275B71"/>
    <w:rsid w:val="002917CA"/>
    <w:rsid w:val="002A25B5"/>
    <w:rsid w:val="002C4707"/>
    <w:rsid w:val="002D5B6B"/>
    <w:rsid w:val="002F3D66"/>
    <w:rsid w:val="002F7F50"/>
    <w:rsid w:val="00324357"/>
    <w:rsid w:val="003630B6"/>
    <w:rsid w:val="00386BDD"/>
    <w:rsid w:val="00397869"/>
    <w:rsid w:val="003A0557"/>
    <w:rsid w:val="003B21F2"/>
    <w:rsid w:val="003C0888"/>
    <w:rsid w:val="003D109E"/>
    <w:rsid w:val="003E5ED5"/>
    <w:rsid w:val="003F3337"/>
    <w:rsid w:val="00437297"/>
    <w:rsid w:val="00441569"/>
    <w:rsid w:val="00466F69"/>
    <w:rsid w:val="004750C0"/>
    <w:rsid w:val="004B2132"/>
    <w:rsid w:val="004C5022"/>
    <w:rsid w:val="004E7C10"/>
    <w:rsid w:val="0053398B"/>
    <w:rsid w:val="005D30A7"/>
    <w:rsid w:val="005E4F3A"/>
    <w:rsid w:val="005F1B87"/>
    <w:rsid w:val="005F6F1C"/>
    <w:rsid w:val="00630A83"/>
    <w:rsid w:val="00644343"/>
    <w:rsid w:val="0065331D"/>
    <w:rsid w:val="006A1A15"/>
    <w:rsid w:val="006B5E12"/>
    <w:rsid w:val="006C227C"/>
    <w:rsid w:val="006C60E9"/>
    <w:rsid w:val="006D0EA9"/>
    <w:rsid w:val="006E1EE7"/>
    <w:rsid w:val="0070004C"/>
    <w:rsid w:val="00717A83"/>
    <w:rsid w:val="0073592E"/>
    <w:rsid w:val="00736644"/>
    <w:rsid w:val="00756F77"/>
    <w:rsid w:val="00786206"/>
    <w:rsid w:val="007B20B1"/>
    <w:rsid w:val="007B2C51"/>
    <w:rsid w:val="007C292A"/>
    <w:rsid w:val="007D565A"/>
    <w:rsid w:val="007F1716"/>
    <w:rsid w:val="007F587F"/>
    <w:rsid w:val="00812964"/>
    <w:rsid w:val="00814F02"/>
    <w:rsid w:val="00826A9D"/>
    <w:rsid w:val="00840E3C"/>
    <w:rsid w:val="00843AD5"/>
    <w:rsid w:val="00850264"/>
    <w:rsid w:val="00852770"/>
    <w:rsid w:val="00896D3D"/>
    <w:rsid w:val="008A16F5"/>
    <w:rsid w:val="008F3AAB"/>
    <w:rsid w:val="009029CD"/>
    <w:rsid w:val="0090753E"/>
    <w:rsid w:val="0091148F"/>
    <w:rsid w:val="00912262"/>
    <w:rsid w:val="00951964"/>
    <w:rsid w:val="00966FC7"/>
    <w:rsid w:val="0097509B"/>
    <w:rsid w:val="009A1A23"/>
    <w:rsid w:val="009C082A"/>
    <w:rsid w:val="009C0FF1"/>
    <w:rsid w:val="009D3024"/>
    <w:rsid w:val="009E3B94"/>
    <w:rsid w:val="009E6114"/>
    <w:rsid w:val="00A22087"/>
    <w:rsid w:val="00A23703"/>
    <w:rsid w:val="00A430C5"/>
    <w:rsid w:val="00A6706A"/>
    <w:rsid w:val="00A672E0"/>
    <w:rsid w:val="00AA7A95"/>
    <w:rsid w:val="00AB64CE"/>
    <w:rsid w:val="00AD379E"/>
    <w:rsid w:val="00AD6314"/>
    <w:rsid w:val="00B01C56"/>
    <w:rsid w:val="00B02426"/>
    <w:rsid w:val="00B20D83"/>
    <w:rsid w:val="00B47E51"/>
    <w:rsid w:val="00B62877"/>
    <w:rsid w:val="00B84580"/>
    <w:rsid w:val="00B93582"/>
    <w:rsid w:val="00B95EC7"/>
    <w:rsid w:val="00B96495"/>
    <w:rsid w:val="00BE1EA0"/>
    <w:rsid w:val="00BF0093"/>
    <w:rsid w:val="00C00488"/>
    <w:rsid w:val="00C15916"/>
    <w:rsid w:val="00C21FD3"/>
    <w:rsid w:val="00C454EC"/>
    <w:rsid w:val="00C67FC6"/>
    <w:rsid w:val="00CC07B6"/>
    <w:rsid w:val="00CC7BE4"/>
    <w:rsid w:val="00CE6B1A"/>
    <w:rsid w:val="00D6289A"/>
    <w:rsid w:val="00D92E37"/>
    <w:rsid w:val="00DA34BB"/>
    <w:rsid w:val="00DA5190"/>
    <w:rsid w:val="00DB4711"/>
    <w:rsid w:val="00DB606B"/>
    <w:rsid w:val="00DB6ACC"/>
    <w:rsid w:val="00DC30C3"/>
    <w:rsid w:val="00DF7B3D"/>
    <w:rsid w:val="00E76A8F"/>
    <w:rsid w:val="00EE6032"/>
    <w:rsid w:val="00F01AE4"/>
    <w:rsid w:val="00F13F69"/>
    <w:rsid w:val="00F27075"/>
    <w:rsid w:val="00F3573B"/>
    <w:rsid w:val="00F50694"/>
    <w:rsid w:val="00F55B9D"/>
    <w:rsid w:val="00F92EA0"/>
    <w:rsid w:val="00FE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7C10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E7C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5BAD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4E7C1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5BAD"/>
    <w:rPr>
      <w:sz w:val="24"/>
      <w:szCs w:val="24"/>
      <w:lang w:eastAsia="ar-SA"/>
    </w:rPr>
  </w:style>
  <w:style w:type="paragraph" w:customStyle="1" w:styleId="Nagwektabeli">
    <w:name w:val="Nagłówek tabeli"/>
    <w:basedOn w:val="Normal"/>
    <w:rsid w:val="004E7C10"/>
    <w:pPr>
      <w:suppressLineNumbers/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4E7C10"/>
    <w:pPr>
      <w:suppressAutoHyphens w:val="0"/>
      <w:spacing w:after="120"/>
      <w:ind w:left="283"/>
    </w:pPr>
    <w:rPr>
      <w:lang w:eastAsia="pl-P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25BAD"/>
    <w:rPr>
      <w:sz w:val="24"/>
      <w:szCs w:val="24"/>
      <w:lang w:eastAsia="ar-SA"/>
    </w:rPr>
  </w:style>
  <w:style w:type="paragraph" w:customStyle="1" w:styleId="Bezodstpw">
    <w:name w:val="Bez odstępów"/>
    <w:qFormat/>
    <w:rsid w:val="004E7C10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76A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5BAD"/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1F6B58"/>
    <w:pPr>
      <w:spacing w:before="280" w:after="119"/>
    </w:pPr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6E1E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BAD"/>
    <w:rPr>
      <w:sz w:val="0"/>
      <w:szCs w:val="0"/>
      <w:lang w:eastAsia="ar-SA"/>
    </w:rPr>
  </w:style>
  <w:style w:type="table" w:styleId="TableGrid">
    <w:name w:val="Table Grid"/>
    <w:basedOn w:val="TableNormal"/>
    <w:uiPriority w:val="59"/>
    <w:rsid w:val="002F3D6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271</Words>
  <Characters>1628</Characters>
  <Application>Microsoft Office Outlook</Application>
  <DocSecurity>0</DocSecurity>
  <Lines>0</Lines>
  <Paragraphs>0</Paragraphs>
  <ScaleCrop>false</ScaleCrop>
  <Company>UMCS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W TRYBIE ART</dc:title>
  <dc:subject/>
  <dc:creator>SAN</dc:creator>
  <cp:keywords/>
  <dc:description/>
  <cp:lastModifiedBy>1</cp:lastModifiedBy>
  <cp:revision>4</cp:revision>
  <cp:lastPrinted>2013-03-15T07:49:00Z</cp:lastPrinted>
  <dcterms:created xsi:type="dcterms:W3CDTF">2015-04-20T07:22:00Z</dcterms:created>
  <dcterms:modified xsi:type="dcterms:W3CDTF">2015-04-21T09:02:00Z</dcterms:modified>
</cp:coreProperties>
</file>